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06" w:rsidRDefault="005F2106" w:rsidP="00600C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6142">
        <w:rPr>
          <w:rFonts w:ascii="Times New Roman" w:hAnsi="Times New Roman"/>
          <w:b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665.25pt">
            <v:imagedata r:id="rId5" o:title=""/>
          </v:shape>
        </w:pict>
      </w:r>
    </w:p>
    <w:p w:rsidR="005F2106" w:rsidRDefault="005F2106" w:rsidP="00600C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F2106" w:rsidRDefault="005F2106" w:rsidP="00600C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F2106" w:rsidRDefault="005F2106" w:rsidP="00600C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F2106" w:rsidRDefault="005F2106" w:rsidP="00600C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F2106" w:rsidRDefault="005F2106" w:rsidP="00600C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F2106" w:rsidRDefault="005F2106" w:rsidP="00600C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F2106" w:rsidRPr="00B76142" w:rsidRDefault="005F2106" w:rsidP="00600C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F2106" w:rsidRPr="0004597C" w:rsidRDefault="005F2106" w:rsidP="00045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" w:firstLine="475"/>
        <w:jc w:val="both"/>
        <w:rPr>
          <w:rFonts w:ascii="Times New Roman" w:hAnsi="Times New Roman"/>
          <w:spacing w:val="-3"/>
          <w:sz w:val="24"/>
          <w:szCs w:val="24"/>
          <w:lang w:eastAsia="ru-RU"/>
        </w:rPr>
      </w:pPr>
      <w:r w:rsidRPr="0004597C">
        <w:rPr>
          <w:rFonts w:ascii="Times New Roman" w:hAnsi="Times New Roman"/>
          <w:spacing w:val="-3"/>
          <w:sz w:val="24"/>
          <w:szCs w:val="24"/>
          <w:lang w:eastAsia="ru-RU"/>
        </w:rPr>
        <w:t>Данная программа по основам безопасности жизнедеятельности для 10 – 11 классов составлена в соответствии с федеральным компонентом государственного образовательного стандарта по ОБЖ</w:t>
      </w:r>
      <w:r>
        <w:rPr>
          <w:rFonts w:ascii="Times New Roman" w:hAnsi="Times New Roman"/>
          <w:spacing w:val="-3"/>
          <w:sz w:val="24"/>
          <w:szCs w:val="24"/>
          <w:lang w:eastAsia="ru-RU"/>
        </w:rPr>
        <w:t xml:space="preserve">. </w:t>
      </w:r>
      <w:r w:rsidRPr="0004597C">
        <w:rPr>
          <w:rFonts w:ascii="Times New Roman" w:hAnsi="Times New Roman"/>
          <w:spacing w:val="-3"/>
          <w:sz w:val="24"/>
          <w:szCs w:val="24"/>
          <w:lang w:eastAsia="ru-RU"/>
        </w:rPr>
        <w:t xml:space="preserve"> При составлении программы была использована программа под общей редакцией Ю.Л  Воробьева.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ОБЖ, которые определены стандартом.</w:t>
      </w:r>
    </w:p>
    <w:p w:rsidR="005F2106" w:rsidRPr="0004597C" w:rsidRDefault="005F2106" w:rsidP="00045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" w:firstLine="475"/>
        <w:jc w:val="both"/>
        <w:rPr>
          <w:rFonts w:ascii="Times New Roman" w:hAnsi="Times New Roman"/>
          <w:b/>
          <w:spacing w:val="-3"/>
          <w:sz w:val="24"/>
          <w:szCs w:val="24"/>
          <w:lang w:eastAsia="ru-RU"/>
        </w:rPr>
      </w:pPr>
      <w:r w:rsidRPr="0004597C">
        <w:rPr>
          <w:rFonts w:ascii="Times New Roman" w:hAnsi="Times New Roman"/>
          <w:b/>
          <w:spacing w:val="-3"/>
          <w:sz w:val="24"/>
          <w:szCs w:val="24"/>
          <w:lang w:eastAsia="ru-RU"/>
        </w:rPr>
        <w:t xml:space="preserve">Цель: </w:t>
      </w:r>
      <w:r w:rsidRPr="0004597C">
        <w:rPr>
          <w:rFonts w:ascii="Times New Roman" w:hAnsi="Times New Roman"/>
          <w:spacing w:val="-3"/>
          <w:sz w:val="24"/>
          <w:szCs w:val="24"/>
          <w:lang w:eastAsia="ru-RU"/>
        </w:rPr>
        <w:t>воспитание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5F2106" w:rsidRPr="0004597C" w:rsidRDefault="005F2106" w:rsidP="00045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" w:firstLine="47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4597C">
        <w:rPr>
          <w:rFonts w:ascii="Times New Roman" w:hAnsi="Times New Roman"/>
          <w:b/>
          <w:spacing w:val="-3"/>
          <w:sz w:val="24"/>
          <w:szCs w:val="24"/>
          <w:lang w:eastAsia="ru-RU"/>
        </w:rPr>
        <w:t>Задачи:</w:t>
      </w:r>
    </w:p>
    <w:p w:rsidR="005F2106" w:rsidRPr="0004597C" w:rsidRDefault="005F2106" w:rsidP="0004597C">
      <w:pPr>
        <w:widowControl w:val="0"/>
        <w:numPr>
          <w:ilvl w:val="0"/>
          <w:numId w:val="7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10" w:after="0" w:line="240" w:lineRule="auto"/>
        <w:ind w:left="24" w:right="24" w:firstLine="49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597C">
        <w:rPr>
          <w:rFonts w:ascii="Times New Roman" w:hAnsi="Times New Roman"/>
          <w:spacing w:val="-4"/>
          <w:sz w:val="24"/>
          <w:szCs w:val="24"/>
          <w:lang w:eastAsia="ru-RU"/>
        </w:rPr>
        <w:t xml:space="preserve">освоение обучающимися знаний о безопасности поведения человека в </w:t>
      </w:r>
      <w:r w:rsidRPr="0004597C">
        <w:rPr>
          <w:rFonts w:ascii="Times New Roman" w:hAnsi="Times New Roman"/>
          <w:spacing w:val="-3"/>
          <w:sz w:val="24"/>
          <w:szCs w:val="24"/>
          <w:lang w:eastAsia="ru-RU"/>
        </w:rPr>
        <w:t xml:space="preserve">опасных и чрезвычайных ситуациях природного, техногенного и социального </w:t>
      </w:r>
      <w:r w:rsidRPr="0004597C">
        <w:rPr>
          <w:rFonts w:ascii="Times New Roman" w:hAnsi="Times New Roman"/>
          <w:spacing w:val="-5"/>
          <w:sz w:val="24"/>
          <w:szCs w:val="24"/>
          <w:lang w:eastAsia="ru-RU"/>
        </w:rPr>
        <w:t xml:space="preserve">характера, здоровье и здоровом образе жизни, государственной системе защиты </w:t>
      </w:r>
      <w:r w:rsidRPr="0004597C">
        <w:rPr>
          <w:rFonts w:ascii="Times New Roman" w:hAnsi="Times New Roman"/>
          <w:spacing w:val="-4"/>
          <w:sz w:val="24"/>
          <w:szCs w:val="24"/>
          <w:lang w:eastAsia="ru-RU"/>
        </w:rPr>
        <w:t xml:space="preserve">населения от опасных и чрезвычайных ситуаций, об обязанностях граждан по </w:t>
      </w:r>
      <w:r w:rsidRPr="0004597C">
        <w:rPr>
          <w:rFonts w:ascii="Times New Roman" w:hAnsi="Times New Roman"/>
          <w:sz w:val="24"/>
          <w:szCs w:val="24"/>
          <w:lang w:eastAsia="ru-RU"/>
        </w:rPr>
        <w:t>защите государства;</w:t>
      </w:r>
    </w:p>
    <w:p w:rsidR="005F2106" w:rsidRPr="0004597C" w:rsidRDefault="005F2106" w:rsidP="0004597C">
      <w:pPr>
        <w:widowControl w:val="0"/>
        <w:numPr>
          <w:ilvl w:val="0"/>
          <w:numId w:val="7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10" w:after="0" w:line="240" w:lineRule="auto"/>
        <w:ind w:left="24" w:right="19" w:firstLine="49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597C">
        <w:rPr>
          <w:rFonts w:ascii="Times New Roman" w:hAnsi="Times New Roman"/>
          <w:spacing w:val="-4"/>
          <w:sz w:val="24"/>
          <w:szCs w:val="24"/>
          <w:lang w:eastAsia="ru-RU"/>
        </w:rPr>
        <w:t xml:space="preserve">воспитание ответственности за личную безопасность, безопасность </w:t>
      </w:r>
      <w:r w:rsidRPr="0004597C">
        <w:rPr>
          <w:rFonts w:ascii="Times New Roman" w:hAnsi="Times New Roman"/>
          <w:spacing w:val="-3"/>
          <w:sz w:val="24"/>
          <w:szCs w:val="24"/>
          <w:lang w:eastAsia="ru-RU"/>
        </w:rPr>
        <w:t xml:space="preserve">общества и государства, ценностного отношения к здоровью и человеческой </w:t>
      </w:r>
      <w:r w:rsidRPr="0004597C">
        <w:rPr>
          <w:rFonts w:ascii="Times New Roman" w:hAnsi="Times New Roman"/>
          <w:spacing w:val="-5"/>
          <w:sz w:val="24"/>
          <w:szCs w:val="24"/>
          <w:lang w:eastAsia="ru-RU"/>
        </w:rPr>
        <w:t xml:space="preserve">жизни, чувства уважения к героическому наследию России, её государственной </w:t>
      </w:r>
      <w:r w:rsidRPr="0004597C">
        <w:rPr>
          <w:rFonts w:ascii="Times New Roman" w:hAnsi="Times New Roman"/>
          <w:spacing w:val="-4"/>
          <w:sz w:val="24"/>
          <w:szCs w:val="24"/>
          <w:lang w:eastAsia="ru-RU"/>
        </w:rPr>
        <w:t>символике, патриотизма и стремления выполнить долг по защите Родины;</w:t>
      </w:r>
    </w:p>
    <w:p w:rsidR="005F2106" w:rsidRPr="0004597C" w:rsidRDefault="005F2106" w:rsidP="0004597C">
      <w:pPr>
        <w:widowControl w:val="0"/>
        <w:numPr>
          <w:ilvl w:val="0"/>
          <w:numId w:val="7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5" w:after="0" w:line="240" w:lineRule="auto"/>
        <w:ind w:left="24" w:right="10" w:firstLine="49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597C">
        <w:rPr>
          <w:rFonts w:ascii="Times New Roman" w:hAnsi="Times New Roman"/>
          <w:spacing w:val="-4"/>
          <w:sz w:val="24"/>
          <w:szCs w:val="24"/>
          <w:lang w:eastAsia="ru-RU"/>
        </w:rPr>
        <w:t xml:space="preserve">развитие черт личности, необходимых для безопасного поведения в чрезвычайных ситуациях и при прохождении военной службы, бдительности в </w:t>
      </w:r>
      <w:r w:rsidRPr="0004597C">
        <w:rPr>
          <w:rFonts w:ascii="Times New Roman" w:hAnsi="Times New Roman"/>
          <w:sz w:val="24"/>
          <w:szCs w:val="24"/>
          <w:lang w:eastAsia="ru-RU"/>
        </w:rPr>
        <w:t>отношении актов терроризма;</w:t>
      </w:r>
    </w:p>
    <w:p w:rsidR="005F2106" w:rsidRPr="0004597C" w:rsidRDefault="005F2106" w:rsidP="0004597C">
      <w:pPr>
        <w:widowControl w:val="0"/>
        <w:numPr>
          <w:ilvl w:val="0"/>
          <w:numId w:val="7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19" w:after="0" w:line="240" w:lineRule="auto"/>
        <w:ind w:left="24" w:right="5" w:firstLine="49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597C">
        <w:rPr>
          <w:rFonts w:ascii="Times New Roman" w:hAnsi="Times New Roman"/>
          <w:spacing w:val="-4"/>
          <w:sz w:val="24"/>
          <w:szCs w:val="24"/>
          <w:lang w:eastAsia="ru-RU"/>
        </w:rPr>
        <w:t>формирование умений: оценки ситуаций, опасных для жизни и здоро</w:t>
      </w:r>
      <w:r w:rsidRPr="0004597C">
        <w:rPr>
          <w:rFonts w:ascii="Times New Roman" w:hAnsi="Times New Roman"/>
          <w:spacing w:val="-4"/>
          <w:sz w:val="24"/>
          <w:szCs w:val="24"/>
          <w:lang w:eastAsia="ru-RU"/>
        </w:rPr>
        <w:softHyphen/>
        <w:t>вья; безопасного поведения в опасных и чрезвычайных ситуациях; использова</w:t>
      </w:r>
      <w:r w:rsidRPr="0004597C">
        <w:rPr>
          <w:rFonts w:ascii="Times New Roman" w:hAnsi="Times New Roman"/>
          <w:spacing w:val="-4"/>
          <w:sz w:val="24"/>
          <w:szCs w:val="24"/>
          <w:lang w:eastAsia="ru-RU"/>
        </w:rPr>
        <w:softHyphen/>
        <w:t>ния средств индивидуальной и коллективной защиты; оказания первой меди</w:t>
      </w:r>
      <w:r w:rsidRPr="0004597C">
        <w:rPr>
          <w:rFonts w:ascii="Times New Roman" w:hAnsi="Times New Roman"/>
          <w:spacing w:val="-4"/>
          <w:sz w:val="24"/>
          <w:szCs w:val="24"/>
          <w:lang w:eastAsia="ru-RU"/>
        </w:rPr>
        <w:softHyphen/>
      </w:r>
      <w:r w:rsidRPr="0004597C">
        <w:rPr>
          <w:rFonts w:ascii="Times New Roman" w:hAnsi="Times New Roman"/>
          <w:sz w:val="24"/>
          <w:szCs w:val="24"/>
          <w:lang w:eastAsia="ru-RU"/>
        </w:rPr>
        <w:t>цинской помощи при неотложных ситуациях;</w:t>
      </w:r>
    </w:p>
    <w:p w:rsidR="005F2106" w:rsidRPr="0004597C" w:rsidRDefault="005F2106" w:rsidP="00045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597C">
        <w:rPr>
          <w:rFonts w:ascii="Times New Roman" w:hAnsi="Times New Roman"/>
          <w:spacing w:val="-4"/>
          <w:sz w:val="24"/>
          <w:szCs w:val="24"/>
          <w:lang w:eastAsia="ru-RU"/>
        </w:rPr>
        <w:t xml:space="preserve">      Реализация указанных целей обеспечивается содержанием программы, которая систематизирует знания в области безопасности жизнедеятельности, полученные обучающимися в основной общеобразовательной школе, способст</w:t>
      </w:r>
      <w:r w:rsidRPr="0004597C">
        <w:rPr>
          <w:rFonts w:ascii="Times New Roman" w:hAnsi="Times New Roman"/>
          <w:sz w:val="24"/>
          <w:szCs w:val="24"/>
          <w:lang w:eastAsia="ru-RU"/>
        </w:rPr>
        <w:t>вует формированию у них цельного представления о безопасности жизнедея</w:t>
      </w:r>
      <w:r w:rsidRPr="0004597C">
        <w:rPr>
          <w:rFonts w:ascii="Times New Roman" w:hAnsi="Times New Roman"/>
          <w:sz w:val="24"/>
          <w:szCs w:val="24"/>
          <w:lang w:eastAsia="ru-RU"/>
        </w:rPr>
        <w:softHyphen/>
        <w:t>тельности личности, общества и государства, поможет определить направление самостоятельной подготовки к выбранной профессиональной деятельности.</w:t>
      </w:r>
    </w:p>
    <w:p w:rsidR="005F2106" w:rsidRDefault="005F2106" w:rsidP="00600CB3">
      <w:pPr>
        <w:spacing w:after="0" w:line="240" w:lineRule="auto"/>
        <w:jc w:val="center"/>
        <w:rPr>
          <w:rFonts w:ascii="Times New Roman" w:hAnsi="Times New Roman"/>
          <w:iCs/>
          <w:spacing w:val="-2"/>
          <w:sz w:val="24"/>
          <w:szCs w:val="24"/>
        </w:rPr>
      </w:pPr>
      <w:r w:rsidRPr="0004597C">
        <w:rPr>
          <w:rFonts w:ascii="Times New Roman" w:hAnsi="Times New Roman"/>
          <w:iCs/>
          <w:spacing w:val="-2"/>
          <w:sz w:val="24"/>
          <w:szCs w:val="24"/>
        </w:rPr>
        <w:t xml:space="preserve">Программа предусматривает использование учебников «Основы безопасности жизнедеятельности» для учащихся 10,11 классов общеобразовательных учреждений/ М.П. Фролов, Е.Н. Литвинов, А.Т. Смирнов и др.; под ред. Ю.Л. Воробьёва. – М.: АСТ: </w:t>
      </w:r>
      <w:r>
        <w:rPr>
          <w:rFonts w:ascii="Times New Roman" w:hAnsi="Times New Roman"/>
          <w:iCs/>
          <w:spacing w:val="-2"/>
          <w:sz w:val="24"/>
          <w:szCs w:val="24"/>
        </w:rPr>
        <w:t>Астрель.</w:t>
      </w:r>
    </w:p>
    <w:p w:rsidR="005F2106" w:rsidRPr="0004597C" w:rsidRDefault="005F2106" w:rsidP="00045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 w:firstLine="490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04597C">
        <w:rPr>
          <w:rFonts w:ascii="Times New Roman" w:hAnsi="Times New Roman"/>
          <w:spacing w:val="-2"/>
          <w:sz w:val="24"/>
          <w:szCs w:val="24"/>
          <w:lang w:eastAsia="ru-RU"/>
        </w:rPr>
        <w:t>Для реализации программы на её изучение предусматривается  в 10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 xml:space="preserve"> классе –  35</w:t>
      </w:r>
      <w:r w:rsidRPr="0004597C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 xml:space="preserve">часов </w:t>
      </w:r>
      <w:r w:rsidRPr="0004597C">
        <w:rPr>
          <w:rFonts w:ascii="Times New Roman" w:hAnsi="Times New Roman"/>
          <w:spacing w:val="-2"/>
          <w:sz w:val="24"/>
          <w:szCs w:val="24"/>
          <w:lang w:eastAsia="ru-RU"/>
        </w:rPr>
        <w:t xml:space="preserve">и 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>в    11 классе -  34 часа</w:t>
      </w:r>
      <w:r w:rsidRPr="0004597C">
        <w:rPr>
          <w:rFonts w:ascii="Times New Roman" w:hAnsi="Times New Roman"/>
          <w:spacing w:val="-2"/>
          <w:sz w:val="24"/>
          <w:szCs w:val="24"/>
          <w:lang w:eastAsia="ru-RU"/>
        </w:rPr>
        <w:t xml:space="preserve"> в год.</w:t>
      </w:r>
    </w:p>
    <w:p w:rsidR="005F2106" w:rsidRDefault="005F2106" w:rsidP="0004597C">
      <w:pPr>
        <w:spacing w:after="0" w:line="240" w:lineRule="auto"/>
        <w:ind w:firstLine="360"/>
        <w:jc w:val="both"/>
        <w:rPr>
          <w:rFonts w:ascii="Times New Roman" w:hAnsi="Times New Roman"/>
          <w:iCs/>
          <w:spacing w:val="-2"/>
          <w:sz w:val="24"/>
          <w:szCs w:val="24"/>
        </w:rPr>
      </w:pPr>
      <w:r w:rsidRPr="0004597C">
        <w:rPr>
          <w:rFonts w:ascii="Times New Roman" w:hAnsi="Times New Roman"/>
          <w:sz w:val="24"/>
          <w:szCs w:val="24"/>
          <w:lang w:eastAsia="ru-RU"/>
        </w:rPr>
        <w:t>Согласно учебному  плану образовательной организации рабочая программа для 10 - 11 классов  предусматривает обучение основам безопасности жизнедеятельн</w:t>
      </w:r>
      <w:r>
        <w:rPr>
          <w:rFonts w:ascii="Times New Roman" w:hAnsi="Times New Roman"/>
          <w:sz w:val="24"/>
          <w:szCs w:val="24"/>
          <w:lang w:eastAsia="ru-RU"/>
        </w:rPr>
        <w:t>ости  в объеме по       1</w:t>
      </w:r>
      <w:r w:rsidRPr="0004597C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04597C">
        <w:rPr>
          <w:rFonts w:ascii="Times New Roman" w:hAnsi="Times New Roman"/>
          <w:sz w:val="24"/>
          <w:szCs w:val="24"/>
          <w:lang w:eastAsia="ru-RU"/>
        </w:rPr>
        <w:t xml:space="preserve"> в неделю:  – 1 </w:t>
      </w:r>
      <w:r>
        <w:rPr>
          <w:rFonts w:ascii="Times New Roman" w:hAnsi="Times New Roman"/>
          <w:sz w:val="24"/>
          <w:szCs w:val="24"/>
          <w:lang w:eastAsia="ru-RU"/>
        </w:rPr>
        <w:t>час из федерального компонента.</w:t>
      </w:r>
    </w:p>
    <w:p w:rsidR="005F2106" w:rsidRDefault="005F2106" w:rsidP="00600CB3">
      <w:pPr>
        <w:spacing w:after="0" w:line="240" w:lineRule="auto"/>
        <w:jc w:val="center"/>
        <w:rPr>
          <w:rFonts w:ascii="Times New Roman" w:hAnsi="Times New Roman"/>
          <w:iCs/>
          <w:spacing w:val="-2"/>
          <w:sz w:val="24"/>
          <w:szCs w:val="24"/>
        </w:rPr>
      </w:pPr>
    </w:p>
    <w:p w:rsidR="005F2106" w:rsidRPr="0004597C" w:rsidRDefault="005F2106" w:rsidP="00600C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F2106" w:rsidRPr="00535D7D" w:rsidRDefault="005F2106" w:rsidP="00600CB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5D7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Планируемые  предметные результаты освоения учебного предмета</w:t>
      </w:r>
    </w:p>
    <w:p w:rsidR="005F2106" w:rsidRPr="0004597C" w:rsidRDefault="005F2106" w:rsidP="000459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2106" w:rsidRPr="00535D7D" w:rsidRDefault="005F2106" w:rsidP="00600C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F2106" w:rsidRPr="00600CB3" w:rsidRDefault="005F2106" w:rsidP="00600CB3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600CB3">
        <w:rPr>
          <w:rFonts w:ascii="Times New Roman" w:hAnsi="Times New Roman"/>
          <w:b/>
          <w:color w:val="000000"/>
          <w:sz w:val="24"/>
          <w:szCs w:val="24"/>
        </w:rPr>
        <w:t>Личностные</w:t>
      </w:r>
      <w:r w:rsidRPr="00600CB3">
        <w:rPr>
          <w:rFonts w:ascii="Times New Roman" w:hAnsi="Times New Roman"/>
          <w:color w:val="000000"/>
          <w:sz w:val="24"/>
          <w:szCs w:val="24"/>
        </w:rPr>
        <w:t xml:space="preserve"> результаты изучения основ безопасности жизнедеятельности определяются сформированностью у учащихся ключевых понятий, убеждений, качеств и привычек в области безопасности жизнедеятельности.</w:t>
      </w:r>
    </w:p>
    <w:p w:rsidR="005F2106" w:rsidRPr="00600CB3" w:rsidRDefault="005F2106" w:rsidP="00600CB3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600CB3">
        <w:rPr>
          <w:rFonts w:ascii="Times New Roman" w:hAnsi="Times New Roman"/>
          <w:b/>
          <w:color w:val="000000"/>
          <w:sz w:val="24"/>
          <w:szCs w:val="24"/>
        </w:rPr>
        <w:t>Личностными</w:t>
      </w:r>
      <w:r w:rsidRPr="00600CB3">
        <w:rPr>
          <w:rFonts w:ascii="Times New Roman" w:hAnsi="Times New Roman"/>
          <w:color w:val="000000"/>
          <w:sz w:val="24"/>
          <w:szCs w:val="24"/>
        </w:rPr>
        <w:t xml:space="preserve"> результатами обучения основам безопасности жизнедеятельности в старшей школе (10—11 классы) являются:</w:t>
      </w:r>
    </w:p>
    <w:p w:rsidR="005F2106" w:rsidRPr="00600CB3" w:rsidRDefault="005F2106" w:rsidP="00600CB3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600CB3">
        <w:rPr>
          <w:rFonts w:ascii="Times New Roman" w:hAnsi="Times New Roman"/>
          <w:color w:val="000000"/>
          <w:sz w:val="24"/>
          <w:szCs w:val="24"/>
        </w:rPr>
        <w:t>1) Формирование целостного представления об основных направлениях обеспечения национальной безопасности Российской Федерации и основных приоритетах национальной безопасности: национальной обороне, государственной и общественной безопасности.</w:t>
      </w:r>
    </w:p>
    <w:p w:rsidR="005F2106" w:rsidRPr="00600CB3" w:rsidRDefault="005F2106" w:rsidP="00600CB3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600CB3">
        <w:rPr>
          <w:rFonts w:ascii="Times New Roman" w:hAnsi="Times New Roman"/>
          <w:color w:val="000000"/>
          <w:sz w:val="24"/>
          <w:szCs w:val="24"/>
        </w:rPr>
        <w:t>2) Определение направления самостоятельной подготовки в области безопасности жизнедеятельности в сфере профессиональной деятельности и в повседневной жизни с учётом индивидуальных возможностей и потребностей.</w:t>
      </w:r>
    </w:p>
    <w:p w:rsidR="005F2106" w:rsidRPr="00600CB3" w:rsidRDefault="005F2106" w:rsidP="00600CB3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600CB3">
        <w:rPr>
          <w:rFonts w:ascii="Times New Roman" w:hAnsi="Times New Roman"/>
          <w:color w:val="000000"/>
          <w:sz w:val="24"/>
          <w:szCs w:val="24"/>
        </w:rPr>
        <w:t>3) Формирование современного уровня культуры безопасности жизнедеятельности, способствующей снижению отрицательного влияния человеческого фактора на безопасность личности, общества и государства.</w:t>
      </w:r>
    </w:p>
    <w:p w:rsidR="005F2106" w:rsidRPr="00600CB3" w:rsidRDefault="005F2106" w:rsidP="00600CB3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600CB3">
        <w:rPr>
          <w:rFonts w:ascii="Times New Roman" w:hAnsi="Times New Roman"/>
          <w:color w:val="000000"/>
          <w:sz w:val="24"/>
          <w:szCs w:val="24"/>
        </w:rPr>
        <w:t>4) Осознание терроризма и экстремизма как социального явления, представляющего серьезную угрозу личности, обществу, государству и национальной безопасности России.</w:t>
      </w:r>
    </w:p>
    <w:p w:rsidR="005F2106" w:rsidRPr="00600CB3" w:rsidRDefault="005F2106" w:rsidP="00600CB3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600CB3">
        <w:rPr>
          <w:rFonts w:ascii="Times New Roman" w:hAnsi="Times New Roman"/>
          <w:color w:val="000000"/>
          <w:sz w:val="24"/>
          <w:szCs w:val="24"/>
        </w:rPr>
        <w:t>5) Формирование нравственных позиций и личных качеств, способствующих противостоянию террористической и экстремистской деятельности.</w:t>
      </w:r>
    </w:p>
    <w:p w:rsidR="005F2106" w:rsidRPr="00600CB3" w:rsidRDefault="005F2106" w:rsidP="00600CB3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600CB3">
        <w:rPr>
          <w:rFonts w:ascii="Times New Roman" w:hAnsi="Times New Roman"/>
          <w:color w:val="000000"/>
          <w:sz w:val="24"/>
          <w:szCs w:val="24"/>
        </w:rPr>
        <w:t>6) Формирование потребностей в соблюдении норм и правил здорового образа жизни, выработке устойчивого негативного отношения к курению, употреблению алкоголя и наркотиков.</w:t>
      </w:r>
    </w:p>
    <w:p w:rsidR="005F2106" w:rsidRPr="00600CB3" w:rsidRDefault="005F2106" w:rsidP="00600CB3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600CB3">
        <w:rPr>
          <w:rFonts w:ascii="Times New Roman" w:hAnsi="Times New Roman"/>
          <w:color w:val="000000"/>
          <w:sz w:val="24"/>
          <w:szCs w:val="24"/>
        </w:rPr>
        <w:t>7) Осознание значения семьи в жизни современного общества, принятие ценности семейной жизни для обеспечения личного здоровья и благоприятной демографической ситуации в стране.</w:t>
      </w:r>
    </w:p>
    <w:p w:rsidR="005F2106" w:rsidRPr="00600CB3" w:rsidRDefault="005F2106" w:rsidP="00600CB3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600CB3">
        <w:rPr>
          <w:rFonts w:ascii="Times New Roman" w:hAnsi="Times New Roman"/>
          <w:color w:val="000000"/>
          <w:sz w:val="24"/>
          <w:szCs w:val="24"/>
        </w:rPr>
        <w:t>8) Формирование убеждения в необходимости освоения основ медицинских знаний и выработке умений в оказании первой помощи при неотложных состояниях.</w:t>
      </w:r>
    </w:p>
    <w:p w:rsidR="005F2106" w:rsidRPr="00600CB3" w:rsidRDefault="005F2106" w:rsidP="00600CB3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600CB3">
        <w:rPr>
          <w:rFonts w:ascii="Times New Roman" w:hAnsi="Times New Roman"/>
          <w:color w:val="000000"/>
          <w:sz w:val="24"/>
          <w:szCs w:val="24"/>
        </w:rPr>
        <w:t>9) Формирование потребности в морально-психологической и физической подготовленности к успешной профессиональной деятельности, в том числе к военной службе в современных условиях.</w:t>
      </w:r>
    </w:p>
    <w:p w:rsidR="005F2106" w:rsidRPr="00600CB3" w:rsidRDefault="005F2106" w:rsidP="00600CB3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600CB3">
        <w:rPr>
          <w:rFonts w:ascii="Times New Roman" w:hAnsi="Times New Roman"/>
          <w:color w:val="000000"/>
          <w:sz w:val="24"/>
          <w:szCs w:val="24"/>
        </w:rPr>
        <w:t>10) Воспитание патриотизма, уважения к историческому и культурному прошлому России и её вооруженным силам.</w:t>
      </w:r>
    </w:p>
    <w:p w:rsidR="005F2106" w:rsidRPr="00600CB3" w:rsidRDefault="005F2106" w:rsidP="00600CB3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600CB3">
        <w:rPr>
          <w:rFonts w:ascii="Times New Roman" w:hAnsi="Times New Roman"/>
          <w:color w:val="000000"/>
          <w:sz w:val="24"/>
          <w:szCs w:val="24"/>
        </w:rPr>
        <w:t>11) Воспитание потребности в правовой подготовке и освоению основных положений законодательства Российской Федерации в области обороны государства, воинской обязанности и военной службы граждан.</w:t>
      </w:r>
    </w:p>
    <w:p w:rsidR="005F2106" w:rsidRPr="00600CB3" w:rsidRDefault="005F2106" w:rsidP="00600CB3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600CB3">
        <w:rPr>
          <w:rFonts w:ascii="Times New Roman" w:hAnsi="Times New Roman"/>
          <w:color w:val="000000"/>
          <w:sz w:val="24"/>
          <w:szCs w:val="24"/>
        </w:rPr>
        <w:t>12) Уяснение значения роли гражданской обороны в области защиты населения страны от чрезвычайных ситуаций мирного и военного времени и выработка убеждения в необходимости овладения навыками в области Гражданской обороны.</w:t>
      </w:r>
    </w:p>
    <w:p w:rsidR="005F2106" w:rsidRPr="00600CB3" w:rsidRDefault="005F2106" w:rsidP="00600CB3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600CB3">
        <w:rPr>
          <w:rFonts w:ascii="Times New Roman" w:hAnsi="Times New Roman"/>
          <w:b/>
          <w:color w:val="000000"/>
          <w:sz w:val="24"/>
          <w:szCs w:val="24"/>
        </w:rPr>
        <w:t>Метапредметные</w:t>
      </w:r>
      <w:r w:rsidRPr="00600CB3">
        <w:rPr>
          <w:rFonts w:ascii="Times New Roman" w:hAnsi="Times New Roman"/>
          <w:color w:val="000000"/>
          <w:sz w:val="24"/>
          <w:szCs w:val="24"/>
        </w:rPr>
        <w:t xml:space="preserve"> результаты изучения основ безопасности жизнедеятельности определяются сформированностью у учащихся современной системы взглядов:</w:t>
      </w:r>
    </w:p>
    <w:p w:rsidR="005F2106" w:rsidRPr="00600CB3" w:rsidRDefault="005F2106" w:rsidP="00600CB3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600CB3">
        <w:rPr>
          <w:rFonts w:ascii="Times New Roman" w:hAnsi="Times New Roman"/>
          <w:color w:val="000000"/>
          <w:sz w:val="24"/>
          <w:szCs w:val="24"/>
        </w:rPr>
        <w:t>— на события и явления, происходящие в современном мире в природной, техногенной и социальной сферах обитания и их влиянии на безопасность жизнедеятельности человека;</w:t>
      </w:r>
    </w:p>
    <w:p w:rsidR="005F2106" w:rsidRPr="00600CB3" w:rsidRDefault="005F2106" w:rsidP="00600CB3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600CB3">
        <w:rPr>
          <w:rFonts w:ascii="Times New Roman" w:hAnsi="Times New Roman"/>
          <w:color w:val="000000"/>
          <w:sz w:val="24"/>
          <w:szCs w:val="24"/>
        </w:rPr>
        <w:t>— на состояние защищённости жизненно важных интересов личности, общества и государства в Российской Федерации.</w:t>
      </w:r>
    </w:p>
    <w:p w:rsidR="005F2106" w:rsidRPr="00600CB3" w:rsidRDefault="005F2106" w:rsidP="00600CB3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600CB3">
        <w:rPr>
          <w:rFonts w:ascii="Times New Roman" w:hAnsi="Times New Roman"/>
          <w:b/>
          <w:color w:val="000000"/>
          <w:sz w:val="24"/>
          <w:szCs w:val="24"/>
        </w:rPr>
        <w:t>Метапредметными</w:t>
      </w:r>
      <w:r w:rsidRPr="00600CB3">
        <w:rPr>
          <w:rFonts w:ascii="Times New Roman" w:hAnsi="Times New Roman"/>
          <w:color w:val="000000"/>
          <w:sz w:val="24"/>
          <w:szCs w:val="24"/>
        </w:rPr>
        <w:t xml:space="preserve"> результатами обучения основам безопасности жизнедеятельности в старшей школе (10—11 классы) являются:</w:t>
      </w:r>
    </w:p>
    <w:p w:rsidR="005F2106" w:rsidRPr="00600CB3" w:rsidRDefault="005F2106" w:rsidP="00600CB3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600CB3">
        <w:rPr>
          <w:rFonts w:ascii="Times New Roman" w:hAnsi="Times New Roman"/>
          <w:color w:val="000000"/>
          <w:sz w:val="24"/>
          <w:szCs w:val="24"/>
        </w:rPr>
        <w:t>1) Умение обоснованно объяснять особенности современных процессов мирового развития в условиях глобализации, которые формируют новые угрозы и риски для безопасности жизнедеятельности личности, общества, государства и национальной безопасности России.</w:t>
      </w:r>
    </w:p>
    <w:p w:rsidR="005F2106" w:rsidRPr="00600CB3" w:rsidRDefault="005F2106" w:rsidP="00600CB3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600CB3">
        <w:rPr>
          <w:rFonts w:ascii="Times New Roman" w:hAnsi="Times New Roman"/>
          <w:color w:val="000000"/>
          <w:sz w:val="24"/>
          <w:szCs w:val="24"/>
        </w:rPr>
        <w:t>2) Умение характеризовать основные направления перехода Российской Федерации к новой государственной политике в области национальной обороны.</w:t>
      </w:r>
    </w:p>
    <w:p w:rsidR="005F2106" w:rsidRPr="00600CB3" w:rsidRDefault="005F2106" w:rsidP="00600CB3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600CB3">
        <w:rPr>
          <w:rFonts w:ascii="Times New Roman" w:hAnsi="Times New Roman"/>
          <w:color w:val="000000"/>
          <w:sz w:val="24"/>
          <w:szCs w:val="24"/>
        </w:rPr>
        <w:t>3) Поиск в различных информационных источниках и самостоятельный отбор информации о наиболее характерных чрезвычайных ситуациях природного, техногенного и социального характера, имевших место за последнее время в стране. Анализ причин их возникновения и последствий; систематизация рекомендаций населению по правилам безопасного поведения и минимизации последствий различных чрезвычайных ситуаций.</w:t>
      </w:r>
    </w:p>
    <w:p w:rsidR="005F2106" w:rsidRPr="00600CB3" w:rsidRDefault="005F2106" w:rsidP="00600CB3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600CB3">
        <w:rPr>
          <w:rFonts w:ascii="Times New Roman" w:hAnsi="Times New Roman"/>
          <w:color w:val="000000"/>
          <w:sz w:val="24"/>
          <w:szCs w:val="24"/>
        </w:rPr>
        <w:t>4) Умение характеризовать терроризм и экстремизм как социальное явление, представляющее серьёзную угрозу личности, обществу, государству и национальной безопасности России.</w:t>
      </w:r>
    </w:p>
    <w:p w:rsidR="005F2106" w:rsidRPr="00600CB3" w:rsidRDefault="005F2106" w:rsidP="00600CB3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600CB3">
        <w:rPr>
          <w:rFonts w:ascii="Times New Roman" w:hAnsi="Times New Roman"/>
          <w:color w:val="000000"/>
          <w:sz w:val="24"/>
          <w:szCs w:val="24"/>
        </w:rPr>
        <w:t>5) Умение логически обоснованно доказать:</w:t>
      </w:r>
    </w:p>
    <w:p w:rsidR="005F2106" w:rsidRPr="00600CB3" w:rsidRDefault="005F2106" w:rsidP="00600CB3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600CB3">
        <w:rPr>
          <w:rFonts w:ascii="Times New Roman" w:hAnsi="Times New Roman"/>
          <w:color w:val="000000"/>
          <w:sz w:val="24"/>
          <w:szCs w:val="24"/>
        </w:rPr>
        <w:t>— любые акты терроризма являются преступлениями, не имеющими оправдания;</w:t>
      </w:r>
    </w:p>
    <w:p w:rsidR="005F2106" w:rsidRPr="00600CB3" w:rsidRDefault="005F2106" w:rsidP="00600CB3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600CB3">
        <w:rPr>
          <w:rFonts w:ascii="Times New Roman" w:hAnsi="Times New Roman"/>
          <w:color w:val="000000"/>
          <w:sz w:val="24"/>
          <w:szCs w:val="24"/>
        </w:rPr>
        <w:t>— бесцельность террористической деятельности;</w:t>
      </w:r>
    </w:p>
    <w:p w:rsidR="005F2106" w:rsidRPr="00600CB3" w:rsidRDefault="005F2106" w:rsidP="00600CB3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600CB3">
        <w:rPr>
          <w:rFonts w:ascii="Times New Roman" w:hAnsi="Times New Roman"/>
          <w:color w:val="000000"/>
          <w:sz w:val="24"/>
          <w:szCs w:val="24"/>
        </w:rPr>
        <w:t>— неизбежность наступления наказания за любую террористическую деятельность.</w:t>
      </w:r>
    </w:p>
    <w:p w:rsidR="005F2106" w:rsidRPr="00600CB3" w:rsidRDefault="005F2106" w:rsidP="00600CB3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600CB3">
        <w:rPr>
          <w:rFonts w:ascii="Times New Roman" w:hAnsi="Times New Roman"/>
          <w:color w:val="000000"/>
          <w:sz w:val="24"/>
          <w:szCs w:val="24"/>
        </w:rPr>
        <w:t>6) Умение обосновать значение здорового образа жизни как индивидуальной системы поведения человека для обеспечения его духовного, физического и социального благополучия.</w:t>
      </w:r>
    </w:p>
    <w:p w:rsidR="005F2106" w:rsidRPr="00600CB3" w:rsidRDefault="005F2106" w:rsidP="00600CB3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600CB3">
        <w:rPr>
          <w:rFonts w:ascii="Times New Roman" w:hAnsi="Times New Roman"/>
          <w:color w:val="000000"/>
          <w:sz w:val="24"/>
          <w:szCs w:val="24"/>
        </w:rPr>
        <w:t>7) Умение подобрать из различных информационных источников убедительные примеры пагубного влияния курения, употребления алкоголя и наркотиков на здоровье человека и отстаивать свою точку зрения по этому вопросу при общении в кругу сверстников.</w:t>
      </w:r>
    </w:p>
    <w:p w:rsidR="005F2106" w:rsidRPr="00600CB3" w:rsidRDefault="005F2106" w:rsidP="00600CB3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600CB3">
        <w:rPr>
          <w:rFonts w:ascii="Times New Roman" w:hAnsi="Times New Roman"/>
          <w:color w:val="000000"/>
          <w:sz w:val="24"/>
          <w:szCs w:val="24"/>
        </w:rPr>
        <w:t>8) Уметь характеризовать назначение и функции семьи в современном обществе, и логично обосновать влияние благополучных семейных отношений на здоровье личности, общества и демографическую безопасность в государстве.</w:t>
      </w:r>
    </w:p>
    <w:p w:rsidR="005F2106" w:rsidRPr="00600CB3" w:rsidRDefault="005F2106" w:rsidP="00600CB3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600CB3">
        <w:rPr>
          <w:rFonts w:ascii="Times New Roman" w:hAnsi="Times New Roman"/>
          <w:color w:val="000000"/>
          <w:sz w:val="24"/>
          <w:szCs w:val="24"/>
        </w:rPr>
        <w:t>9) Уметь логично обосновать важность и значение владения методами оказания первой помощи при неотложных состояниях.</w:t>
      </w:r>
    </w:p>
    <w:p w:rsidR="005F2106" w:rsidRPr="00600CB3" w:rsidRDefault="005F2106" w:rsidP="00600CB3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600CB3">
        <w:rPr>
          <w:rFonts w:ascii="Times New Roman" w:hAnsi="Times New Roman"/>
          <w:color w:val="000000"/>
          <w:sz w:val="24"/>
          <w:szCs w:val="24"/>
        </w:rPr>
        <w:t>10) Умение осмыслить и понять основные стратегические цели совершенствования национальной обороны государства для предотвращения глобальных и региональных войн и конфликтов, а также в осуществлении стратегического сдерживания в интересах обеспечения военной безопасности страны.</w:t>
      </w:r>
    </w:p>
    <w:p w:rsidR="005F2106" w:rsidRPr="00600CB3" w:rsidRDefault="005F2106" w:rsidP="00600CB3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600CB3">
        <w:rPr>
          <w:rFonts w:ascii="Times New Roman" w:hAnsi="Times New Roman"/>
          <w:color w:val="000000"/>
          <w:sz w:val="24"/>
          <w:szCs w:val="24"/>
        </w:rPr>
        <w:t>11) Уметь характеризовать роль и место Вооруженных Сил Российской Федерации в обеспечении национальной безопасности страны.</w:t>
      </w:r>
    </w:p>
    <w:p w:rsidR="005F2106" w:rsidRPr="00600CB3" w:rsidRDefault="005F2106" w:rsidP="00600CB3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600CB3">
        <w:rPr>
          <w:rFonts w:ascii="Times New Roman" w:hAnsi="Times New Roman"/>
          <w:color w:val="000000"/>
          <w:sz w:val="24"/>
          <w:szCs w:val="24"/>
        </w:rPr>
        <w:t>12) Уметь доступно изложить содержание основ законодательства Российской Федерации об обороне государства, воинской обязанности и военной службы граждан РФ.</w:t>
      </w:r>
    </w:p>
    <w:p w:rsidR="005F2106" w:rsidRPr="00600CB3" w:rsidRDefault="005F2106" w:rsidP="00600CB3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600CB3">
        <w:rPr>
          <w:rFonts w:ascii="Times New Roman" w:hAnsi="Times New Roman"/>
          <w:color w:val="000000"/>
          <w:sz w:val="24"/>
          <w:szCs w:val="24"/>
        </w:rPr>
        <w:t>13) Уметь обосновать необходимость обучения граждан РФ начальным знаниям в области обороны и подготовки их по основам военной службы для успешного выполнения ими Конституционного долга и обязанности по защите Отечества.</w:t>
      </w:r>
    </w:p>
    <w:p w:rsidR="005F2106" w:rsidRPr="00600CB3" w:rsidRDefault="005F2106" w:rsidP="00600CB3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600CB3">
        <w:rPr>
          <w:rFonts w:ascii="Times New Roman" w:hAnsi="Times New Roman"/>
          <w:color w:val="000000"/>
          <w:sz w:val="24"/>
          <w:szCs w:val="24"/>
        </w:rPr>
        <w:t>Предметные результаты изучения основ безопасности жизнедеятельности определяются уровнем освоения информации, которая характеризует состояние и тенденции развития обстановки в стране в области безопасности жизнедеятельности и формированием знаний, умений и навыков в этой области.</w:t>
      </w:r>
    </w:p>
    <w:p w:rsidR="005F2106" w:rsidRPr="00600CB3" w:rsidRDefault="005F2106" w:rsidP="00600CB3">
      <w:pPr>
        <w:spacing w:after="0" w:line="240" w:lineRule="auto"/>
        <w:ind w:firstLine="45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00CB3">
        <w:rPr>
          <w:rFonts w:ascii="Times New Roman" w:hAnsi="Times New Roman"/>
          <w:b/>
          <w:color w:val="000000"/>
          <w:sz w:val="24"/>
          <w:szCs w:val="24"/>
        </w:rPr>
        <w:t>Предметными результатами изучения основ безопасности жизнедеятельности в старшей школе (10—11 классы) являются:</w:t>
      </w:r>
    </w:p>
    <w:p w:rsidR="005F2106" w:rsidRPr="00600CB3" w:rsidRDefault="005F2106" w:rsidP="00600CB3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600CB3">
        <w:rPr>
          <w:rFonts w:ascii="Times New Roman" w:hAnsi="Times New Roman"/>
          <w:color w:val="000000"/>
          <w:sz w:val="24"/>
          <w:szCs w:val="24"/>
        </w:rPr>
        <w:t>1) Сформированность представлений об опасных и чрезвычайных ситуациях природного, техногенного и социального характера, о причинах их возникновения и возможных последствиях.</w:t>
      </w:r>
    </w:p>
    <w:p w:rsidR="005F2106" w:rsidRPr="00600CB3" w:rsidRDefault="005F2106" w:rsidP="00600CB3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600CB3">
        <w:rPr>
          <w:rFonts w:ascii="Times New Roman" w:hAnsi="Times New Roman"/>
          <w:color w:val="000000"/>
          <w:sz w:val="24"/>
          <w:szCs w:val="24"/>
        </w:rPr>
        <w:t>2) Знание законодательства Российской Федерации и организационных основ по обеспечению защиты населения страны от чрезвычайных ситуаций, о профилактике чрезвычайных ситуаций и ликвидации их последствий.</w:t>
      </w:r>
    </w:p>
    <w:p w:rsidR="005F2106" w:rsidRPr="00600CB3" w:rsidRDefault="005F2106" w:rsidP="00600CB3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600CB3">
        <w:rPr>
          <w:rFonts w:ascii="Times New Roman" w:hAnsi="Times New Roman"/>
          <w:color w:val="000000"/>
          <w:sz w:val="24"/>
          <w:szCs w:val="24"/>
        </w:rPr>
        <w:t>3) Уяснение содержания рекомендаций населению по правилам безопасного поведения в условиях чрезвычайных ситуаций для ликвидации их последствий.</w:t>
      </w:r>
    </w:p>
    <w:p w:rsidR="005F2106" w:rsidRPr="00600CB3" w:rsidRDefault="005F2106" w:rsidP="00600CB3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600CB3">
        <w:rPr>
          <w:rFonts w:ascii="Times New Roman" w:hAnsi="Times New Roman"/>
          <w:color w:val="000000"/>
          <w:sz w:val="24"/>
          <w:szCs w:val="24"/>
        </w:rPr>
        <w:t>4) Сформированность общих понятий о терроризме и экстремизме как социальном явлении, представляющем серьёзную угрозу безопасности личности, общества, государств и национальной безопасности России.</w:t>
      </w:r>
    </w:p>
    <w:p w:rsidR="005F2106" w:rsidRPr="00600CB3" w:rsidRDefault="005F2106" w:rsidP="00600CB3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600CB3">
        <w:rPr>
          <w:rFonts w:ascii="Times New Roman" w:hAnsi="Times New Roman"/>
          <w:color w:val="000000"/>
          <w:sz w:val="24"/>
          <w:szCs w:val="24"/>
        </w:rPr>
        <w:t>5) Уяснение основных положений законодательства Российской Федерации о противодействии терроризму и экстремизму.</w:t>
      </w:r>
    </w:p>
    <w:p w:rsidR="005F2106" w:rsidRPr="00600CB3" w:rsidRDefault="005F2106" w:rsidP="00600CB3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600CB3">
        <w:rPr>
          <w:rFonts w:ascii="Times New Roman" w:hAnsi="Times New Roman"/>
          <w:color w:val="000000"/>
          <w:sz w:val="24"/>
          <w:szCs w:val="24"/>
        </w:rPr>
        <w:t>6) Знание организационных основ системы противодействия терроризму и экстремизму в Российской Федерации.</w:t>
      </w:r>
    </w:p>
    <w:p w:rsidR="005F2106" w:rsidRPr="00600CB3" w:rsidRDefault="005F2106" w:rsidP="00600CB3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600CB3">
        <w:rPr>
          <w:rFonts w:ascii="Times New Roman" w:hAnsi="Times New Roman"/>
          <w:color w:val="000000"/>
          <w:sz w:val="24"/>
          <w:szCs w:val="24"/>
        </w:rPr>
        <w:t>7) Сформированность гражданской нравственной позиции негативного отношения к террористической и экстремистской деятельности, а также к асоциальному поведению и другим видам противоправного характера.</w:t>
      </w:r>
    </w:p>
    <w:p w:rsidR="005F2106" w:rsidRPr="00600CB3" w:rsidRDefault="005F2106" w:rsidP="00600CB3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600CB3">
        <w:rPr>
          <w:rFonts w:ascii="Times New Roman" w:hAnsi="Times New Roman"/>
          <w:color w:val="000000"/>
          <w:sz w:val="24"/>
          <w:szCs w:val="24"/>
        </w:rPr>
        <w:t>8) Уяснение последовательности действий для обеспечения личной безопасности при угрозе террористического акта.</w:t>
      </w:r>
    </w:p>
    <w:p w:rsidR="005F2106" w:rsidRPr="00600CB3" w:rsidRDefault="005F2106" w:rsidP="00600CB3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600CB3">
        <w:rPr>
          <w:rFonts w:ascii="Times New Roman" w:hAnsi="Times New Roman"/>
          <w:color w:val="000000"/>
          <w:sz w:val="24"/>
          <w:szCs w:val="24"/>
        </w:rPr>
        <w:t>9) Сформированность понятия о значении здорового образа жизни, современного уровня культуры безопасности жизнедеятельности и экологической культуры для повышения защищённости жизненно важных интересов личности, общества и государства от внешних и внутренних угроз, в том числе от отрицательного влияния человеческого фактора.</w:t>
      </w:r>
    </w:p>
    <w:p w:rsidR="005F2106" w:rsidRPr="00600CB3" w:rsidRDefault="005F2106" w:rsidP="00600CB3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600CB3">
        <w:rPr>
          <w:rFonts w:ascii="Times New Roman" w:hAnsi="Times New Roman"/>
          <w:color w:val="000000"/>
          <w:sz w:val="24"/>
          <w:szCs w:val="24"/>
        </w:rPr>
        <w:t>10) Сформированность негативного отношения к курению, употреблению алкоголя и наркотиков как факторов, оказывающих пагубное влияние на здоровье личности, общества и демографическую ситуацию в государстве.</w:t>
      </w:r>
    </w:p>
    <w:p w:rsidR="005F2106" w:rsidRPr="00600CB3" w:rsidRDefault="005F2106" w:rsidP="00600CB3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600CB3">
        <w:rPr>
          <w:rFonts w:ascii="Times New Roman" w:hAnsi="Times New Roman"/>
          <w:color w:val="000000"/>
          <w:sz w:val="24"/>
          <w:szCs w:val="24"/>
        </w:rPr>
        <w:t>11) Уяснение стратегических целей совершенствования национальной обороны и обеспечения военной безопасности Российской Федерации путём развития и совершенствования военной организации государства.</w:t>
      </w:r>
    </w:p>
    <w:p w:rsidR="005F2106" w:rsidRPr="00600CB3" w:rsidRDefault="005F2106" w:rsidP="00600CB3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600CB3">
        <w:rPr>
          <w:rFonts w:ascii="Times New Roman" w:hAnsi="Times New Roman"/>
          <w:color w:val="000000"/>
          <w:sz w:val="24"/>
          <w:szCs w:val="24"/>
        </w:rPr>
        <w:t>12) Сформированность знаний об основах обороны государства, о военной обязанности граждан, о Вооруженных Силах Российской Федерации, о видах и родах войск Вооруженных Сил РФ, о боевых традициях и символах воинской чести Вооруженных Сил РФ.</w:t>
      </w:r>
    </w:p>
    <w:p w:rsidR="005F2106" w:rsidRPr="00600CB3" w:rsidRDefault="005F2106" w:rsidP="00600CB3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600CB3">
        <w:rPr>
          <w:rFonts w:ascii="Times New Roman" w:hAnsi="Times New Roman"/>
          <w:color w:val="000000"/>
          <w:sz w:val="24"/>
          <w:szCs w:val="24"/>
        </w:rPr>
        <w:t>13) Знание гражданской обороны как составной части обороноспособности страны, её функций и задач по обеспечению защиты населения от чрезвычайных ситуаций мирного и военного времени.</w:t>
      </w:r>
    </w:p>
    <w:p w:rsidR="005F2106" w:rsidRPr="00600CB3" w:rsidRDefault="005F2106" w:rsidP="00600CB3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600CB3">
        <w:rPr>
          <w:rFonts w:ascii="Times New Roman" w:hAnsi="Times New Roman"/>
          <w:color w:val="000000"/>
          <w:sz w:val="24"/>
          <w:szCs w:val="24"/>
        </w:rPr>
        <w:t>14) Сформированность морально-психологических и физических качеств и мотивации для успешного прохождения военной службы в современных условиях.</w:t>
      </w:r>
    </w:p>
    <w:p w:rsidR="005F2106" w:rsidRPr="00600CB3" w:rsidRDefault="005F2106" w:rsidP="00600C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 w:firstLine="490"/>
        <w:jc w:val="center"/>
        <w:rPr>
          <w:rFonts w:ascii="Times New Roman" w:hAnsi="Times New Roman"/>
          <w:b/>
          <w:spacing w:val="-2"/>
          <w:sz w:val="28"/>
          <w:szCs w:val="28"/>
          <w:lang w:eastAsia="ru-RU"/>
        </w:rPr>
      </w:pPr>
    </w:p>
    <w:p w:rsidR="005F2106" w:rsidRPr="00600CB3" w:rsidRDefault="005F2106" w:rsidP="00600C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F2106" w:rsidRPr="003849F3" w:rsidRDefault="005F2106" w:rsidP="003849F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00CB3">
        <w:rPr>
          <w:rFonts w:ascii="Times New Roman" w:hAnsi="Times New Roman"/>
          <w:b/>
          <w:sz w:val="28"/>
          <w:szCs w:val="28"/>
          <w:lang w:eastAsia="ru-RU"/>
        </w:rPr>
        <w:t>Содержание учебного предмета</w:t>
      </w:r>
    </w:p>
    <w:p w:rsidR="005F2106" w:rsidRDefault="005F2106" w:rsidP="003849F3">
      <w:pPr>
        <w:spacing w:after="0" w:line="240" w:lineRule="auto"/>
        <w:ind w:firstLine="69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CB3">
        <w:rPr>
          <w:rFonts w:ascii="Times New Roman" w:hAnsi="Times New Roman"/>
          <w:b/>
          <w:sz w:val="28"/>
          <w:szCs w:val="28"/>
        </w:rPr>
        <w:t>10 класс</w:t>
      </w:r>
    </w:p>
    <w:p w:rsidR="005F2106" w:rsidRDefault="005F2106" w:rsidP="003849F3">
      <w:pPr>
        <w:spacing w:after="0" w:line="240" w:lineRule="auto"/>
        <w:ind w:firstLine="69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(35 ч., 1</w:t>
      </w:r>
      <w:r w:rsidRPr="00535D7D">
        <w:rPr>
          <w:rFonts w:ascii="Times New Roman" w:hAnsi="Times New Roman"/>
          <w:sz w:val="24"/>
          <w:szCs w:val="24"/>
          <w:lang w:eastAsia="ru-RU"/>
        </w:rPr>
        <w:t xml:space="preserve"> ч. в неделю)</w:t>
      </w:r>
    </w:p>
    <w:p w:rsidR="005F2106" w:rsidRPr="003849F3" w:rsidRDefault="005F2106" w:rsidP="003849F3">
      <w:pPr>
        <w:spacing w:after="0" w:line="240" w:lineRule="auto"/>
        <w:ind w:firstLine="69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2106" w:rsidRPr="00632009" w:rsidRDefault="005F2106" w:rsidP="00D05A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2009">
        <w:rPr>
          <w:rFonts w:ascii="Times New Roman" w:hAnsi="Times New Roman"/>
          <w:b/>
          <w:sz w:val="24"/>
          <w:szCs w:val="24"/>
        </w:rPr>
        <w:t>Раздел I</w:t>
      </w:r>
    </w:p>
    <w:p w:rsidR="005F2106" w:rsidRPr="00632009" w:rsidRDefault="005F2106" w:rsidP="006320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2009">
        <w:rPr>
          <w:rFonts w:ascii="Times New Roman" w:hAnsi="Times New Roman"/>
          <w:b/>
          <w:sz w:val="24"/>
          <w:szCs w:val="24"/>
        </w:rPr>
        <w:t xml:space="preserve">Безопасность личности, общества и государства. </w:t>
      </w:r>
    </w:p>
    <w:p w:rsidR="005F2106" w:rsidRPr="00632009" w:rsidRDefault="005F2106" w:rsidP="00D05A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2009">
        <w:rPr>
          <w:rFonts w:ascii="Times New Roman" w:hAnsi="Times New Roman"/>
          <w:b/>
          <w:sz w:val="24"/>
          <w:szCs w:val="24"/>
        </w:rPr>
        <w:t>Глава 1</w:t>
      </w:r>
    </w:p>
    <w:p w:rsidR="005F2106" w:rsidRPr="005C760E" w:rsidRDefault="005F2106" w:rsidP="00EF16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760E">
        <w:rPr>
          <w:rFonts w:ascii="Times New Roman" w:hAnsi="Times New Roman"/>
          <w:b/>
          <w:sz w:val="24"/>
          <w:szCs w:val="24"/>
        </w:rPr>
        <w:t xml:space="preserve">Основы комплексной безопасности. Защита населения от внешних и внутренних угроз. </w:t>
      </w:r>
    </w:p>
    <w:p w:rsidR="005F2106" w:rsidRPr="00D05A9B" w:rsidRDefault="005F2106" w:rsidP="00BB38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5A9B">
        <w:rPr>
          <w:rFonts w:ascii="Times New Roman" w:hAnsi="Times New Roman"/>
          <w:sz w:val="24"/>
          <w:szCs w:val="24"/>
        </w:rPr>
        <w:t>1.  Основные направления национальной безопасн</w:t>
      </w:r>
      <w:r>
        <w:rPr>
          <w:rFonts w:ascii="Times New Roman" w:hAnsi="Times New Roman"/>
          <w:sz w:val="24"/>
          <w:szCs w:val="24"/>
        </w:rPr>
        <w:t xml:space="preserve">ости России. </w:t>
      </w:r>
      <w:r w:rsidRPr="00535D7D">
        <w:rPr>
          <w:rFonts w:ascii="Times New Roman" w:hAnsi="Times New Roman"/>
          <w:sz w:val="24"/>
          <w:szCs w:val="24"/>
          <w:lang w:eastAsia="ru-RU"/>
        </w:rPr>
        <w:t>Геополитическое положение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632009">
        <w:rPr>
          <w:rFonts w:ascii="Times New Roman" w:hAnsi="Times New Roman"/>
          <w:sz w:val="24"/>
          <w:szCs w:val="24"/>
        </w:rPr>
        <w:t>Стратегия национ</w:t>
      </w:r>
      <w:r>
        <w:rPr>
          <w:rFonts w:ascii="Times New Roman" w:hAnsi="Times New Roman"/>
          <w:sz w:val="24"/>
          <w:szCs w:val="24"/>
        </w:rPr>
        <w:t xml:space="preserve">альной безопасности Российской </w:t>
      </w:r>
      <w:r w:rsidRPr="00632009"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z w:val="24"/>
          <w:szCs w:val="24"/>
        </w:rPr>
        <w:t>.</w:t>
      </w:r>
      <w:r w:rsidRPr="00535D7D">
        <w:rPr>
          <w:rFonts w:ascii="Times New Roman" w:hAnsi="Times New Roman"/>
          <w:sz w:val="24"/>
          <w:szCs w:val="24"/>
          <w:lang w:eastAsia="ru-RU"/>
        </w:rPr>
        <w:t>Анализ политической и экономической ситуации в мире. Финансово-экономические кризисы на современном этапе и долгосрочные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32009">
        <w:rPr>
          <w:rFonts w:ascii="Times New Roman" w:hAnsi="Times New Roman"/>
          <w:sz w:val="24"/>
          <w:szCs w:val="24"/>
        </w:rPr>
        <w:t>Национальные интересы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5F2106" w:rsidRPr="00D05A9B" w:rsidRDefault="005F2106" w:rsidP="00BB38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5A9B">
        <w:rPr>
          <w:rFonts w:ascii="Times New Roman" w:hAnsi="Times New Roman"/>
          <w:sz w:val="24"/>
          <w:szCs w:val="24"/>
        </w:rPr>
        <w:t xml:space="preserve"> 2.  Государственна</w:t>
      </w:r>
      <w:r>
        <w:rPr>
          <w:rFonts w:ascii="Times New Roman" w:hAnsi="Times New Roman"/>
          <w:sz w:val="24"/>
          <w:szCs w:val="24"/>
        </w:rPr>
        <w:t>я и общественная безопасность.</w:t>
      </w:r>
    </w:p>
    <w:p w:rsidR="005F2106" w:rsidRPr="00D05A9B" w:rsidRDefault="005F2106" w:rsidP="00EF16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A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D05A9B">
        <w:rPr>
          <w:rFonts w:ascii="Times New Roman" w:hAnsi="Times New Roman"/>
          <w:sz w:val="24"/>
          <w:szCs w:val="24"/>
        </w:rPr>
        <w:t>3.  Обеспечение национальной безопасности России</w:t>
      </w:r>
      <w:r>
        <w:rPr>
          <w:rFonts w:ascii="Times New Roman" w:hAnsi="Times New Roman"/>
          <w:sz w:val="24"/>
          <w:szCs w:val="24"/>
        </w:rPr>
        <w:t>.</w:t>
      </w:r>
    </w:p>
    <w:p w:rsidR="005F2106" w:rsidRPr="00D05A9B" w:rsidRDefault="005F2106" w:rsidP="00EF16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международной арене.</w:t>
      </w:r>
    </w:p>
    <w:p w:rsidR="005F2106" w:rsidRPr="00D05A9B" w:rsidRDefault="005F2106" w:rsidP="00BB38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5A9B">
        <w:rPr>
          <w:rFonts w:ascii="Times New Roman" w:hAnsi="Times New Roman"/>
          <w:sz w:val="24"/>
          <w:szCs w:val="24"/>
        </w:rPr>
        <w:t>4.  Законодательные и нормативно-правовые акты Российской Федерации</w:t>
      </w:r>
    </w:p>
    <w:p w:rsidR="005F2106" w:rsidRDefault="005F2106" w:rsidP="005C7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 обеспечению безопасности.</w:t>
      </w:r>
    </w:p>
    <w:p w:rsidR="005F2106" w:rsidRPr="00600CB3" w:rsidRDefault="005F2106" w:rsidP="005C7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CB3">
        <w:rPr>
          <w:rFonts w:ascii="Times New Roman" w:hAnsi="Times New Roman"/>
          <w:sz w:val="24"/>
          <w:szCs w:val="24"/>
          <w:lang w:eastAsia="ru-RU"/>
        </w:rPr>
        <w:t xml:space="preserve">  Положения Конституции РФ, гарантирующие права и свободы человека и гражданина. Основные законы РФ, положения которых направлены на обеспечение безопасности граждан (Федеральные законы «О защите населения и территорий от ЧС природного и техногенного характера», «О безопасности», «О пожарной безопасности», «О безопасности дорожного движения», «О противодействии терроризму», «Об обороне», «О ГО» и др.)</w:t>
      </w:r>
    </w:p>
    <w:p w:rsidR="005F2106" w:rsidRPr="00D05A9B" w:rsidRDefault="005F2106" w:rsidP="00BB38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5A9B">
        <w:rPr>
          <w:rFonts w:ascii="Times New Roman" w:hAnsi="Times New Roman"/>
          <w:sz w:val="24"/>
          <w:szCs w:val="24"/>
        </w:rPr>
        <w:t>5.  Единая государственная система предупреждения и ликвидации</w:t>
      </w:r>
    </w:p>
    <w:p w:rsidR="005F2106" w:rsidRPr="00600CB3" w:rsidRDefault="005F2106" w:rsidP="005C7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A9B">
        <w:rPr>
          <w:rFonts w:ascii="Times New Roman" w:hAnsi="Times New Roman"/>
          <w:sz w:val="24"/>
          <w:szCs w:val="24"/>
        </w:rPr>
        <w:t>чрезвычайных ситуаций (РСЧС)</w:t>
      </w:r>
      <w:r w:rsidRPr="00600CB3">
        <w:rPr>
          <w:rFonts w:ascii="Times New Roman" w:hAnsi="Times New Roman"/>
          <w:sz w:val="24"/>
          <w:szCs w:val="24"/>
          <w:lang w:eastAsia="ru-RU"/>
        </w:rPr>
        <w:t>), её структура и задачи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F2106" w:rsidRPr="005C760E" w:rsidRDefault="005F2106" w:rsidP="005C7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CB3">
        <w:rPr>
          <w:rFonts w:ascii="Times New Roman" w:hAnsi="Times New Roman"/>
          <w:sz w:val="24"/>
          <w:szCs w:val="24"/>
          <w:lang w:eastAsia="ru-RU"/>
        </w:rPr>
        <w:t>РСЧС, история её создания, предназначение, структура, задачи. Правила и обязанности граждан в области защиты от ЧС.</w:t>
      </w:r>
    </w:p>
    <w:p w:rsidR="005F2106" w:rsidRPr="00632009" w:rsidRDefault="005F2106" w:rsidP="006320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2009">
        <w:rPr>
          <w:rFonts w:ascii="Times New Roman" w:hAnsi="Times New Roman"/>
          <w:b/>
          <w:sz w:val="24"/>
          <w:szCs w:val="24"/>
        </w:rPr>
        <w:t>Глава 2</w:t>
      </w:r>
    </w:p>
    <w:p w:rsidR="005F2106" w:rsidRPr="005C760E" w:rsidRDefault="005F2106" w:rsidP="006320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760E">
        <w:rPr>
          <w:rFonts w:ascii="Times New Roman" w:hAnsi="Times New Roman"/>
          <w:b/>
          <w:sz w:val="24"/>
          <w:szCs w:val="24"/>
        </w:rPr>
        <w:t>Гражданская оборона — составная часть обороноспособности страны.</w:t>
      </w:r>
    </w:p>
    <w:p w:rsidR="005F2106" w:rsidRDefault="005F2106" w:rsidP="00965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0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32009">
        <w:rPr>
          <w:rFonts w:ascii="Times New Roman" w:hAnsi="Times New Roman"/>
          <w:sz w:val="24"/>
          <w:szCs w:val="24"/>
        </w:rPr>
        <w:t>6.  Гражданская оборона: основные понятия, определения и задачи</w:t>
      </w:r>
      <w:r>
        <w:rPr>
          <w:rFonts w:ascii="Times New Roman" w:hAnsi="Times New Roman"/>
          <w:sz w:val="24"/>
          <w:szCs w:val="24"/>
        </w:rPr>
        <w:t>.</w:t>
      </w:r>
    </w:p>
    <w:p w:rsidR="005F2106" w:rsidRPr="00600CB3" w:rsidRDefault="005F2106" w:rsidP="00965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CB3">
        <w:rPr>
          <w:rFonts w:ascii="Times New Roman" w:hAnsi="Times New Roman"/>
          <w:sz w:val="24"/>
          <w:szCs w:val="24"/>
          <w:lang w:eastAsia="ru-RU"/>
        </w:rPr>
        <w:t>ГО, история её создания, предназначение и задачи по обеспечению защиты населения от опасностей, возникающих при ведении боевых действий или вследствие этих действий.</w:t>
      </w:r>
    </w:p>
    <w:p w:rsidR="005F2106" w:rsidRPr="00600CB3" w:rsidRDefault="005F2106" w:rsidP="00965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CB3">
        <w:rPr>
          <w:rFonts w:ascii="Times New Roman" w:hAnsi="Times New Roman"/>
          <w:sz w:val="24"/>
          <w:szCs w:val="24"/>
          <w:lang w:eastAsia="ru-RU"/>
        </w:rPr>
        <w:t xml:space="preserve"> Организация управления ГО. Структура управления и органы управления ГО.</w:t>
      </w:r>
    </w:p>
    <w:p w:rsidR="005F2106" w:rsidRDefault="005F2106" w:rsidP="006320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106" w:rsidRDefault="005F2106" w:rsidP="00BB38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2009">
        <w:rPr>
          <w:rFonts w:ascii="Times New Roman" w:hAnsi="Times New Roman"/>
          <w:sz w:val="24"/>
          <w:szCs w:val="24"/>
        </w:rPr>
        <w:t xml:space="preserve"> 7.  Современные средства пор</w:t>
      </w:r>
      <w:r>
        <w:rPr>
          <w:rFonts w:ascii="Times New Roman" w:hAnsi="Times New Roman"/>
          <w:sz w:val="24"/>
          <w:szCs w:val="24"/>
        </w:rPr>
        <w:t xml:space="preserve">ажения и их поражающие факторы, </w:t>
      </w:r>
      <w:r w:rsidRPr="00632009">
        <w:rPr>
          <w:rFonts w:ascii="Times New Roman" w:hAnsi="Times New Roman"/>
          <w:sz w:val="24"/>
          <w:szCs w:val="24"/>
        </w:rPr>
        <w:t>мероприятия по защите населения</w:t>
      </w:r>
      <w:r>
        <w:rPr>
          <w:rFonts w:ascii="Times New Roman" w:hAnsi="Times New Roman"/>
          <w:sz w:val="24"/>
          <w:szCs w:val="24"/>
        </w:rPr>
        <w:t>.</w:t>
      </w:r>
    </w:p>
    <w:p w:rsidR="005F2106" w:rsidRPr="00600CB3" w:rsidRDefault="005F2106" w:rsidP="00965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CB3">
        <w:rPr>
          <w:rFonts w:ascii="Times New Roman" w:hAnsi="Times New Roman"/>
          <w:sz w:val="24"/>
          <w:szCs w:val="24"/>
          <w:lang w:eastAsia="ru-RU"/>
        </w:rPr>
        <w:t xml:space="preserve"> Ядерное оружие, поражающие факторы ядерного взрыва. Химическое оружие, классификация ОВ. Бактериологическое (биологическое) оружие. Современные средства поражения, их поражающие факторы.</w:t>
      </w:r>
    </w:p>
    <w:p w:rsidR="005F2106" w:rsidRPr="0096527E" w:rsidRDefault="005F2106" w:rsidP="00965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CB3">
        <w:rPr>
          <w:rFonts w:ascii="Times New Roman" w:hAnsi="Times New Roman"/>
          <w:sz w:val="24"/>
          <w:szCs w:val="24"/>
          <w:lang w:eastAsia="ru-RU"/>
        </w:rPr>
        <w:t xml:space="preserve">  Мероприятия, проводимые по защите населения от современных средств поражения.</w:t>
      </w:r>
    </w:p>
    <w:p w:rsidR="005F2106" w:rsidRPr="008253E9" w:rsidRDefault="005F2106" w:rsidP="00BB38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009">
        <w:rPr>
          <w:rFonts w:ascii="Times New Roman" w:hAnsi="Times New Roman"/>
          <w:sz w:val="24"/>
          <w:szCs w:val="24"/>
        </w:rPr>
        <w:t xml:space="preserve">8.  Оповещение населения </w:t>
      </w:r>
      <w:r>
        <w:rPr>
          <w:rFonts w:ascii="Times New Roman" w:hAnsi="Times New Roman"/>
          <w:sz w:val="24"/>
          <w:szCs w:val="24"/>
        </w:rPr>
        <w:t xml:space="preserve">об опасностях, возникающих в ЧС </w:t>
      </w:r>
      <w:r w:rsidRPr="00632009">
        <w:rPr>
          <w:rFonts w:ascii="Times New Roman" w:hAnsi="Times New Roman"/>
          <w:sz w:val="24"/>
          <w:szCs w:val="24"/>
        </w:rPr>
        <w:t>военного и мирного времени</w:t>
      </w:r>
      <w:r>
        <w:rPr>
          <w:rFonts w:ascii="Times New Roman" w:hAnsi="Times New Roman"/>
          <w:sz w:val="24"/>
          <w:szCs w:val="24"/>
        </w:rPr>
        <w:t>.</w:t>
      </w:r>
      <w:r w:rsidRPr="00600CB3">
        <w:rPr>
          <w:rFonts w:ascii="Times New Roman" w:hAnsi="Times New Roman"/>
          <w:sz w:val="24"/>
          <w:szCs w:val="24"/>
          <w:lang w:eastAsia="ru-RU"/>
        </w:rPr>
        <w:t>Система оповещения населения о ЧС. Порядок подачи сигнала «Внимание всем!». Действия населения по сигналам оповещения о ЧС.</w:t>
      </w:r>
    </w:p>
    <w:p w:rsidR="005F2106" w:rsidRDefault="005F2106" w:rsidP="00BB38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2009">
        <w:rPr>
          <w:rFonts w:ascii="Times New Roman" w:hAnsi="Times New Roman"/>
          <w:sz w:val="24"/>
          <w:szCs w:val="24"/>
        </w:rPr>
        <w:t>9.  Организация инженерной</w:t>
      </w:r>
      <w:r>
        <w:rPr>
          <w:rFonts w:ascii="Times New Roman" w:hAnsi="Times New Roman"/>
          <w:sz w:val="24"/>
          <w:szCs w:val="24"/>
        </w:rPr>
        <w:t xml:space="preserve"> защиты населения от поражающих </w:t>
      </w:r>
      <w:r w:rsidRPr="00632009">
        <w:rPr>
          <w:rFonts w:ascii="Times New Roman" w:hAnsi="Times New Roman"/>
          <w:sz w:val="24"/>
          <w:szCs w:val="24"/>
        </w:rPr>
        <w:t>факторов ЧС мирного и военного времени</w:t>
      </w:r>
      <w:r>
        <w:rPr>
          <w:rFonts w:ascii="Times New Roman" w:hAnsi="Times New Roman"/>
          <w:sz w:val="24"/>
          <w:szCs w:val="24"/>
        </w:rPr>
        <w:t>.</w:t>
      </w:r>
    </w:p>
    <w:p w:rsidR="005F2106" w:rsidRPr="008253E9" w:rsidRDefault="005F2106" w:rsidP="008253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CB3">
        <w:rPr>
          <w:rFonts w:ascii="Times New Roman" w:hAnsi="Times New Roman"/>
          <w:sz w:val="24"/>
          <w:szCs w:val="24"/>
          <w:lang w:eastAsia="ru-RU"/>
        </w:rPr>
        <w:t>Защитные сооружения ГО. Виды защитных сооружений. Правила поведения в защитных сооружениях.</w:t>
      </w:r>
    </w:p>
    <w:p w:rsidR="005F2106" w:rsidRDefault="005F2106" w:rsidP="00BB38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2009">
        <w:rPr>
          <w:rFonts w:ascii="Times New Roman" w:hAnsi="Times New Roman"/>
          <w:sz w:val="24"/>
          <w:szCs w:val="24"/>
        </w:rPr>
        <w:t>10.  Средства индивидуальной защиты</w:t>
      </w:r>
      <w:r>
        <w:rPr>
          <w:rFonts w:ascii="Times New Roman" w:hAnsi="Times New Roman"/>
          <w:sz w:val="24"/>
          <w:szCs w:val="24"/>
        </w:rPr>
        <w:t>.</w:t>
      </w:r>
    </w:p>
    <w:p w:rsidR="005F2106" w:rsidRPr="00600CB3" w:rsidRDefault="005F2106" w:rsidP="008253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CB3">
        <w:rPr>
          <w:rFonts w:ascii="Times New Roman" w:hAnsi="Times New Roman"/>
          <w:sz w:val="24"/>
          <w:szCs w:val="24"/>
          <w:lang w:eastAsia="ru-RU"/>
        </w:rPr>
        <w:t xml:space="preserve">Основные средства защиты органов дыхания и кожи, правила их использования. Медицинские средства защиты и профилактики.  </w:t>
      </w:r>
    </w:p>
    <w:p w:rsidR="005F2106" w:rsidRPr="008253E9" w:rsidRDefault="005F2106" w:rsidP="008253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CB3">
        <w:rPr>
          <w:rFonts w:ascii="Times New Roman" w:hAnsi="Times New Roman"/>
          <w:sz w:val="24"/>
          <w:szCs w:val="24"/>
          <w:lang w:eastAsia="ru-RU"/>
        </w:rPr>
        <w:t xml:space="preserve">                       Практическое занятие. Отработка порядка получения и пользования СИЗ.</w:t>
      </w:r>
    </w:p>
    <w:p w:rsidR="005F2106" w:rsidRDefault="005F2106" w:rsidP="00BB38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2009">
        <w:rPr>
          <w:rFonts w:ascii="Times New Roman" w:hAnsi="Times New Roman"/>
          <w:sz w:val="24"/>
          <w:szCs w:val="24"/>
        </w:rPr>
        <w:t>11.  Мероприятия по</w:t>
      </w:r>
      <w:r>
        <w:rPr>
          <w:rFonts w:ascii="Times New Roman" w:hAnsi="Times New Roman"/>
          <w:sz w:val="24"/>
          <w:szCs w:val="24"/>
        </w:rPr>
        <w:t xml:space="preserve"> защите населения при угрозе ЧС </w:t>
      </w:r>
      <w:r w:rsidRPr="00632009">
        <w:rPr>
          <w:rFonts w:ascii="Times New Roman" w:hAnsi="Times New Roman"/>
          <w:sz w:val="24"/>
          <w:szCs w:val="24"/>
        </w:rPr>
        <w:t>и применения современных средств поражения</w:t>
      </w:r>
      <w:r>
        <w:rPr>
          <w:rFonts w:ascii="Times New Roman" w:hAnsi="Times New Roman"/>
          <w:sz w:val="24"/>
          <w:szCs w:val="24"/>
        </w:rPr>
        <w:t>.</w:t>
      </w:r>
    </w:p>
    <w:p w:rsidR="005F2106" w:rsidRPr="008253E9" w:rsidRDefault="005F2106" w:rsidP="008253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CB3">
        <w:rPr>
          <w:rFonts w:ascii="Times New Roman" w:hAnsi="Times New Roman"/>
          <w:sz w:val="24"/>
          <w:szCs w:val="24"/>
          <w:lang w:eastAsia="ru-RU"/>
        </w:rPr>
        <w:t>Организация и основное содержание АСР, организация санитарной обработки людей после выхода из зоны заражения.</w:t>
      </w:r>
    </w:p>
    <w:p w:rsidR="005F2106" w:rsidRDefault="005F2106" w:rsidP="00BB38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12. </w:t>
      </w:r>
      <w:r w:rsidRPr="00632009">
        <w:rPr>
          <w:rFonts w:ascii="Times New Roman" w:hAnsi="Times New Roman"/>
          <w:sz w:val="24"/>
          <w:szCs w:val="24"/>
        </w:rPr>
        <w:t xml:space="preserve"> Организация гражданской обороны в общеобразовательныхУчреждениях</w:t>
      </w:r>
      <w:r>
        <w:rPr>
          <w:rFonts w:ascii="Times New Roman" w:hAnsi="Times New Roman"/>
          <w:sz w:val="24"/>
          <w:szCs w:val="24"/>
        </w:rPr>
        <w:t>.</w:t>
      </w:r>
    </w:p>
    <w:p w:rsidR="005F2106" w:rsidRDefault="005F2106" w:rsidP="008253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CB3">
        <w:rPr>
          <w:rFonts w:ascii="Times New Roman" w:hAnsi="Times New Roman"/>
          <w:sz w:val="24"/>
          <w:szCs w:val="24"/>
          <w:lang w:eastAsia="ru-RU"/>
        </w:rPr>
        <w:t>Организация ГО в школах, её предназначение. План ГО школы. Обязанности обучаемых.</w:t>
      </w:r>
    </w:p>
    <w:p w:rsidR="005F2106" w:rsidRPr="00600CB3" w:rsidRDefault="005F2106" w:rsidP="008253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2106" w:rsidRPr="00A4577C" w:rsidRDefault="005F2106" w:rsidP="00A457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77C">
        <w:rPr>
          <w:rFonts w:ascii="Times New Roman" w:hAnsi="Times New Roman"/>
          <w:b/>
          <w:sz w:val="24"/>
          <w:szCs w:val="24"/>
        </w:rPr>
        <w:t>Раздел II  Основы военной службы.</w:t>
      </w:r>
    </w:p>
    <w:p w:rsidR="005F2106" w:rsidRPr="00A4577C" w:rsidRDefault="005F2106" w:rsidP="00A457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77C">
        <w:rPr>
          <w:rFonts w:ascii="Times New Roman" w:hAnsi="Times New Roman"/>
          <w:b/>
          <w:sz w:val="24"/>
          <w:szCs w:val="24"/>
        </w:rPr>
        <w:t>Глава 3</w:t>
      </w:r>
    </w:p>
    <w:p w:rsidR="005F2106" w:rsidRPr="00A4577C" w:rsidRDefault="005F2106" w:rsidP="00A457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77C">
        <w:rPr>
          <w:rFonts w:ascii="Times New Roman" w:hAnsi="Times New Roman"/>
          <w:b/>
          <w:sz w:val="24"/>
          <w:szCs w:val="24"/>
        </w:rPr>
        <w:t>Вооружённые Силы Российской Федерации — надёжная защита нашего Отечества.</w:t>
      </w:r>
    </w:p>
    <w:p w:rsidR="005F2106" w:rsidRDefault="005F2106" w:rsidP="00BB38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577C">
        <w:rPr>
          <w:rFonts w:ascii="Times New Roman" w:hAnsi="Times New Roman"/>
          <w:sz w:val="24"/>
          <w:szCs w:val="24"/>
        </w:rPr>
        <w:t xml:space="preserve"> 13.  История создания и развития Вооружённых Сил России</w:t>
      </w:r>
      <w:r>
        <w:rPr>
          <w:rFonts w:ascii="Times New Roman" w:hAnsi="Times New Roman"/>
          <w:sz w:val="24"/>
          <w:szCs w:val="24"/>
        </w:rPr>
        <w:t>.</w:t>
      </w:r>
    </w:p>
    <w:p w:rsidR="005F2106" w:rsidRDefault="005F2106" w:rsidP="008377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7774">
        <w:rPr>
          <w:rFonts w:ascii="Times New Roman" w:hAnsi="Times New Roman"/>
          <w:sz w:val="24"/>
          <w:szCs w:val="24"/>
        </w:rPr>
        <w:t>История ратного дела в России.</w:t>
      </w:r>
      <w:r w:rsidRPr="00600CB3">
        <w:rPr>
          <w:rFonts w:ascii="Times New Roman" w:hAnsi="Times New Roman"/>
          <w:sz w:val="24"/>
          <w:szCs w:val="24"/>
          <w:lang w:eastAsia="ru-RU"/>
        </w:rPr>
        <w:t xml:space="preserve">Организация ВС Московского государства в 14-15 вв. Военная реформа Ивана грозного в середине 16 в. Военная реформа Петра </w:t>
      </w:r>
      <w:r w:rsidRPr="00600CB3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600CB3">
        <w:rPr>
          <w:rFonts w:ascii="Times New Roman" w:hAnsi="Times New Roman"/>
          <w:sz w:val="24"/>
          <w:szCs w:val="24"/>
          <w:lang w:eastAsia="ru-RU"/>
        </w:rPr>
        <w:t>, создание регулярной армии, её особенности. Военные реформы в России во второй половине 19 в., создание массовой армии. Создание советских ВС, их структура и предназначение. ВС РФ, основные предпосылки проведения военной реформы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F2106" w:rsidRPr="00A4577C" w:rsidRDefault="005F2106" w:rsidP="00837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774">
        <w:rPr>
          <w:rFonts w:ascii="Times New Roman" w:hAnsi="Times New Roman"/>
          <w:sz w:val="24"/>
          <w:szCs w:val="24"/>
        </w:rPr>
        <w:t>Российские В</w:t>
      </w:r>
      <w:r>
        <w:rPr>
          <w:rFonts w:ascii="Times New Roman" w:hAnsi="Times New Roman"/>
          <w:sz w:val="24"/>
          <w:szCs w:val="24"/>
        </w:rPr>
        <w:t xml:space="preserve">ооружённые Силы на современном  </w:t>
      </w:r>
      <w:r w:rsidRPr="00837774">
        <w:rPr>
          <w:rFonts w:ascii="Times New Roman" w:hAnsi="Times New Roman"/>
          <w:sz w:val="24"/>
          <w:szCs w:val="24"/>
        </w:rPr>
        <w:t>этапе.</w:t>
      </w:r>
      <w:r>
        <w:rPr>
          <w:rFonts w:ascii="Times New Roman" w:hAnsi="Times New Roman"/>
          <w:sz w:val="24"/>
          <w:szCs w:val="24"/>
        </w:rPr>
        <w:t xml:space="preserve"> Законы: «О воинской обязаннос</w:t>
      </w:r>
      <w:r w:rsidRPr="00837774">
        <w:rPr>
          <w:rFonts w:ascii="Times New Roman" w:hAnsi="Times New Roman"/>
          <w:sz w:val="24"/>
          <w:szCs w:val="24"/>
        </w:rPr>
        <w:t xml:space="preserve">ти и военной службе» </w:t>
      </w:r>
      <w:r>
        <w:rPr>
          <w:rFonts w:ascii="Times New Roman" w:hAnsi="Times New Roman"/>
          <w:sz w:val="24"/>
          <w:szCs w:val="24"/>
        </w:rPr>
        <w:t>(1998 г.), «О статусе военнослу</w:t>
      </w:r>
      <w:r w:rsidRPr="00837774">
        <w:rPr>
          <w:rFonts w:ascii="Times New Roman" w:hAnsi="Times New Roman"/>
          <w:sz w:val="24"/>
          <w:szCs w:val="24"/>
        </w:rPr>
        <w:t>жащих» (1998 г.), Положение о порядке прохождения военной службы (1999 г.),</w:t>
      </w:r>
      <w:r>
        <w:rPr>
          <w:rFonts w:ascii="Times New Roman" w:hAnsi="Times New Roman"/>
          <w:sz w:val="24"/>
          <w:szCs w:val="24"/>
        </w:rPr>
        <w:t xml:space="preserve"> Федеральный закон  </w:t>
      </w:r>
      <w:r w:rsidRPr="00837774">
        <w:rPr>
          <w:rFonts w:ascii="Times New Roman" w:hAnsi="Times New Roman"/>
          <w:sz w:val="24"/>
          <w:szCs w:val="24"/>
        </w:rPr>
        <w:t>«Об обороне» (1996 г.)</w:t>
      </w:r>
      <w:r>
        <w:rPr>
          <w:rFonts w:ascii="Times New Roman" w:hAnsi="Times New Roman"/>
          <w:sz w:val="24"/>
          <w:szCs w:val="24"/>
        </w:rPr>
        <w:t xml:space="preserve"> и Военная доктрина Российской  </w:t>
      </w:r>
      <w:r w:rsidRPr="00837774">
        <w:rPr>
          <w:rFonts w:ascii="Times New Roman" w:hAnsi="Times New Roman"/>
          <w:sz w:val="24"/>
          <w:szCs w:val="24"/>
        </w:rPr>
        <w:t>Федерации (2000 г.).</w:t>
      </w:r>
    </w:p>
    <w:p w:rsidR="005F2106" w:rsidRPr="00A4577C" w:rsidRDefault="005F2106" w:rsidP="00BB38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577C">
        <w:rPr>
          <w:rFonts w:ascii="Times New Roman" w:hAnsi="Times New Roman"/>
          <w:sz w:val="24"/>
          <w:szCs w:val="24"/>
        </w:rPr>
        <w:t>14.  Состав и структура Вооружённых Сил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5F2106" w:rsidRPr="00600CB3" w:rsidRDefault="005F2106" w:rsidP="00BB38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577C">
        <w:rPr>
          <w:rFonts w:ascii="Times New Roman" w:hAnsi="Times New Roman"/>
          <w:sz w:val="24"/>
          <w:szCs w:val="24"/>
        </w:rPr>
        <w:t>15.  Виды Вооруж</w:t>
      </w:r>
      <w:r>
        <w:rPr>
          <w:rFonts w:ascii="Times New Roman" w:hAnsi="Times New Roman"/>
          <w:sz w:val="24"/>
          <w:szCs w:val="24"/>
        </w:rPr>
        <w:t xml:space="preserve">ённых Сил Российской Федерации, </w:t>
      </w:r>
      <w:r w:rsidRPr="00A4577C">
        <w:rPr>
          <w:rFonts w:ascii="Times New Roman" w:hAnsi="Times New Roman"/>
          <w:sz w:val="24"/>
          <w:szCs w:val="24"/>
        </w:rPr>
        <w:t>рода Вооружённых Сил Российской Федерации, рода войск</w:t>
      </w:r>
      <w:r>
        <w:rPr>
          <w:rFonts w:ascii="Times New Roman" w:hAnsi="Times New Roman"/>
          <w:sz w:val="24"/>
          <w:szCs w:val="24"/>
        </w:rPr>
        <w:t>.</w:t>
      </w:r>
      <w:r w:rsidRPr="00600CB3">
        <w:rPr>
          <w:rFonts w:ascii="Times New Roman" w:hAnsi="Times New Roman"/>
          <w:sz w:val="24"/>
          <w:szCs w:val="24"/>
          <w:lang w:eastAsia="ru-RU"/>
        </w:rPr>
        <w:t xml:space="preserve"> История их создания и предназначение.</w:t>
      </w:r>
    </w:p>
    <w:p w:rsidR="005F2106" w:rsidRPr="006F678D" w:rsidRDefault="005F2106" w:rsidP="006F67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CB3">
        <w:rPr>
          <w:rFonts w:ascii="Times New Roman" w:hAnsi="Times New Roman"/>
          <w:sz w:val="24"/>
          <w:szCs w:val="24"/>
          <w:lang w:eastAsia="ru-RU"/>
        </w:rPr>
        <w:t xml:space="preserve">     Организационная структура ВС. Виды ВС и рода войск. Сухопутные войска, история создания, предназначение, рода войск, входящие в сухопутные войска. ВВС, история создания, предназначение, рода авиации. Войска ПВО, история создания, предназначение. Включение ПВО в состав ВВС. ВМФ, история создания, предназначение. </w:t>
      </w:r>
    </w:p>
    <w:p w:rsidR="005F2106" w:rsidRPr="00A4577C" w:rsidRDefault="005F2106" w:rsidP="00BB38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577C">
        <w:rPr>
          <w:rFonts w:ascii="Times New Roman" w:hAnsi="Times New Roman"/>
          <w:sz w:val="24"/>
          <w:szCs w:val="24"/>
        </w:rPr>
        <w:t xml:space="preserve"> 16.  Отдельные рода войск Воору</w:t>
      </w:r>
      <w:r>
        <w:rPr>
          <w:rFonts w:ascii="Times New Roman" w:hAnsi="Times New Roman"/>
          <w:sz w:val="24"/>
          <w:szCs w:val="24"/>
        </w:rPr>
        <w:t xml:space="preserve">жённых Сил Российской Федерации, </w:t>
      </w:r>
      <w:r w:rsidRPr="00A4577C">
        <w:rPr>
          <w:rFonts w:ascii="Times New Roman" w:hAnsi="Times New Roman"/>
          <w:sz w:val="24"/>
          <w:szCs w:val="24"/>
        </w:rPr>
        <w:t>их предназначение</w:t>
      </w:r>
      <w:r>
        <w:rPr>
          <w:rFonts w:ascii="Times New Roman" w:hAnsi="Times New Roman"/>
          <w:sz w:val="24"/>
          <w:szCs w:val="24"/>
        </w:rPr>
        <w:t>.</w:t>
      </w:r>
      <w:r w:rsidRPr="00600CB3">
        <w:rPr>
          <w:rFonts w:ascii="Times New Roman" w:hAnsi="Times New Roman"/>
          <w:sz w:val="24"/>
          <w:szCs w:val="24"/>
          <w:lang w:eastAsia="ru-RU"/>
        </w:rPr>
        <w:t xml:space="preserve"> РВСН, ВДВ, космические войска, их предназначение. Функции и основные задачи современных ВС  России, их роль и место в системе обеспечения национальной безопасности страны. ВС РФ – государственная военная организация, составляющая основу обороны страны. Руководство и управление ВС. </w:t>
      </w:r>
    </w:p>
    <w:p w:rsidR="005F2106" w:rsidRPr="00A4577C" w:rsidRDefault="005F2106" w:rsidP="00BB38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577C">
        <w:rPr>
          <w:rFonts w:ascii="Times New Roman" w:hAnsi="Times New Roman"/>
          <w:sz w:val="24"/>
          <w:szCs w:val="24"/>
        </w:rPr>
        <w:t>17.  Другие войска, их состав и предназначение</w:t>
      </w:r>
      <w:r>
        <w:rPr>
          <w:rFonts w:ascii="Times New Roman" w:hAnsi="Times New Roman"/>
          <w:sz w:val="24"/>
          <w:szCs w:val="24"/>
        </w:rPr>
        <w:t>.</w:t>
      </w:r>
      <w:r w:rsidRPr="00600CB3">
        <w:rPr>
          <w:rFonts w:ascii="Times New Roman" w:hAnsi="Times New Roman"/>
          <w:sz w:val="24"/>
          <w:szCs w:val="24"/>
          <w:lang w:eastAsia="ru-RU"/>
        </w:rPr>
        <w:t>Пограничные войска ФСБ, внутренние войска МВД, войска ГО, их состав и предназначение.</w:t>
      </w:r>
    </w:p>
    <w:p w:rsidR="005F2106" w:rsidRPr="00837774" w:rsidRDefault="005F2106" w:rsidP="00A457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7774">
        <w:rPr>
          <w:rFonts w:ascii="Times New Roman" w:hAnsi="Times New Roman"/>
          <w:b/>
          <w:sz w:val="24"/>
          <w:szCs w:val="24"/>
        </w:rPr>
        <w:t>Глава 4</w:t>
      </w:r>
    </w:p>
    <w:p w:rsidR="005F2106" w:rsidRDefault="005F2106" w:rsidP="00A45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774">
        <w:rPr>
          <w:rFonts w:ascii="Times New Roman" w:hAnsi="Times New Roman"/>
          <w:b/>
          <w:sz w:val="24"/>
          <w:szCs w:val="24"/>
        </w:rPr>
        <w:t>Правовые основы военной службы</w:t>
      </w:r>
      <w:r>
        <w:rPr>
          <w:rFonts w:ascii="Times New Roman" w:hAnsi="Times New Roman"/>
          <w:sz w:val="24"/>
          <w:szCs w:val="24"/>
        </w:rPr>
        <w:t>.</w:t>
      </w:r>
    </w:p>
    <w:p w:rsidR="005F2106" w:rsidRDefault="005F2106" w:rsidP="00BB38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577C">
        <w:rPr>
          <w:rFonts w:ascii="Times New Roman" w:hAnsi="Times New Roman"/>
          <w:sz w:val="24"/>
          <w:szCs w:val="24"/>
        </w:rPr>
        <w:t>18.  Воинская обязанность гражда</w:t>
      </w:r>
      <w:r>
        <w:rPr>
          <w:rFonts w:ascii="Times New Roman" w:hAnsi="Times New Roman"/>
          <w:sz w:val="24"/>
          <w:szCs w:val="24"/>
        </w:rPr>
        <w:t xml:space="preserve">н. Постановка на первоначальный </w:t>
      </w:r>
      <w:r w:rsidRPr="00A4577C">
        <w:rPr>
          <w:rFonts w:ascii="Times New Roman" w:hAnsi="Times New Roman"/>
          <w:sz w:val="24"/>
          <w:szCs w:val="24"/>
        </w:rPr>
        <w:t>воинский учёт</w:t>
      </w:r>
      <w:r>
        <w:rPr>
          <w:rFonts w:ascii="Times New Roman" w:hAnsi="Times New Roman"/>
          <w:sz w:val="24"/>
          <w:szCs w:val="24"/>
        </w:rPr>
        <w:t>.</w:t>
      </w:r>
    </w:p>
    <w:p w:rsidR="005F2106" w:rsidRPr="00A4577C" w:rsidRDefault="005F2106" w:rsidP="00A45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CB3">
        <w:rPr>
          <w:rFonts w:ascii="Times New Roman" w:hAnsi="Times New Roman"/>
          <w:sz w:val="24"/>
          <w:szCs w:val="24"/>
          <w:lang w:eastAsia="ru-RU"/>
        </w:rPr>
        <w:t>Воинская обязанность, определение воинской обязанности и её содержа</w:t>
      </w:r>
      <w:r w:rsidRPr="00600CB3">
        <w:rPr>
          <w:rFonts w:ascii="Times New Roman" w:hAnsi="Times New Roman"/>
          <w:sz w:val="24"/>
          <w:szCs w:val="24"/>
          <w:lang w:eastAsia="ru-RU"/>
        </w:rPr>
        <w:softHyphen/>
        <w:t>ния. Воинский учет, обязательная подготовка к военной службе, призыв на во</w:t>
      </w:r>
      <w:r w:rsidRPr="00600CB3">
        <w:rPr>
          <w:rFonts w:ascii="Times New Roman" w:hAnsi="Times New Roman"/>
          <w:sz w:val="24"/>
          <w:szCs w:val="24"/>
          <w:lang w:eastAsia="ru-RU"/>
        </w:rPr>
        <w:softHyphen/>
        <w:t>енную службу, прохождение военной службы по призыву, пребывание в запасе, и прохождение военных сборов в период пребывания в запасе.</w:t>
      </w:r>
    </w:p>
    <w:p w:rsidR="005F2106" w:rsidRPr="00600CB3" w:rsidRDefault="005F2106" w:rsidP="007D17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577C">
        <w:rPr>
          <w:rFonts w:ascii="Times New Roman" w:hAnsi="Times New Roman"/>
          <w:sz w:val="24"/>
          <w:szCs w:val="24"/>
        </w:rPr>
        <w:t>19.  Общевоинские уставы Вооружё</w:t>
      </w:r>
      <w:r>
        <w:rPr>
          <w:rFonts w:ascii="Times New Roman" w:hAnsi="Times New Roman"/>
          <w:sz w:val="24"/>
          <w:szCs w:val="24"/>
        </w:rPr>
        <w:t xml:space="preserve">нных Сил Российской Федерации — </w:t>
      </w:r>
      <w:r w:rsidRPr="00A4577C">
        <w:rPr>
          <w:rFonts w:ascii="Times New Roman" w:hAnsi="Times New Roman"/>
          <w:sz w:val="24"/>
          <w:szCs w:val="24"/>
        </w:rPr>
        <w:t>закон воинской жизни</w:t>
      </w:r>
      <w:r>
        <w:rPr>
          <w:rFonts w:ascii="Times New Roman" w:hAnsi="Times New Roman"/>
          <w:sz w:val="24"/>
          <w:szCs w:val="24"/>
        </w:rPr>
        <w:t>.</w:t>
      </w:r>
      <w:r w:rsidRPr="00600CB3">
        <w:rPr>
          <w:rFonts w:ascii="Times New Roman" w:hAnsi="Times New Roman"/>
          <w:spacing w:val="-4"/>
          <w:sz w:val="24"/>
          <w:szCs w:val="24"/>
          <w:lang w:eastAsia="ru-RU"/>
        </w:rPr>
        <w:t xml:space="preserve">Общевоинские уставы - нормативно-правовые акты, регламентирующие </w:t>
      </w:r>
      <w:r w:rsidRPr="00600CB3">
        <w:rPr>
          <w:rFonts w:ascii="Times New Roman" w:hAnsi="Times New Roman"/>
          <w:sz w:val="24"/>
          <w:szCs w:val="24"/>
          <w:lang w:eastAsia="ru-RU"/>
        </w:rPr>
        <w:t>жизнь и быт военнослужащих.</w:t>
      </w:r>
    </w:p>
    <w:p w:rsidR="005F2106" w:rsidRPr="007D1701" w:rsidRDefault="005F2106" w:rsidP="007D17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CB3">
        <w:rPr>
          <w:rFonts w:ascii="Times New Roman" w:hAnsi="Times New Roman"/>
          <w:spacing w:val="-5"/>
          <w:sz w:val="24"/>
          <w:szCs w:val="24"/>
          <w:lang w:eastAsia="ru-RU"/>
        </w:rPr>
        <w:t>Устав внутренней службы Вооруженных Сил Российской Федерации, Ус</w:t>
      </w:r>
      <w:r w:rsidRPr="00600CB3">
        <w:rPr>
          <w:rFonts w:ascii="Times New Roman" w:hAnsi="Times New Roman"/>
          <w:spacing w:val="-5"/>
          <w:sz w:val="24"/>
          <w:szCs w:val="24"/>
          <w:lang w:eastAsia="ru-RU"/>
        </w:rPr>
        <w:softHyphen/>
      </w:r>
      <w:r w:rsidRPr="00600CB3">
        <w:rPr>
          <w:rFonts w:ascii="Times New Roman" w:hAnsi="Times New Roman"/>
          <w:spacing w:val="-4"/>
          <w:sz w:val="24"/>
          <w:szCs w:val="24"/>
          <w:lang w:eastAsia="ru-RU"/>
        </w:rPr>
        <w:t>тав гарнизонной и караульной службы Вооруженных Сил Российской Федера</w:t>
      </w:r>
      <w:r w:rsidRPr="00600CB3">
        <w:rPr>
          <w:rFonts w:ascii="Times New Roman" w:hAnsi="Times New Roman"/>
          <w:spacing w:val="-4"/>
          <w:sz w:val="24"/>
          <w:szCs w:val="24"/>
          <w:lang w:eastAsia="ru-RU"/>
        </w:rPr>
        <w:softHyphen/>
        <w:t>ции, Дисциплинарный устав Вооруженных Сил Российской Федерации, Строе</w:t>
      </w:r>
      <w:r w:rsidRPr="00600CB3">
        <w:rPr>
          <w:rFonts w:ascii="Times New Roman" w:hAnsi="Times New Roman"/>
          <w:spacing w:val="-4"/>
          <w:sz w:val="24"/>
          <w:szCs w:val="24"/>
          <w:lang w:eastAsia="ru-RU"/>
        </w:rPr>
        <w:softHyphen/>
      </w:r>
      <w:r w:rsidRPr="00600CB3">
        <w:rPr>
          <w:rFonts w:ascii="Times New Roman" w:hAnsi="Times New Roman"/>
          <w:spacing w:val="-3"/>
          <w:sz w:val="24"/>
          <w:szCs w:val="24"/>
          <w:lang w:eastAsia="ru-RU"/>
        </w:rPr>
        <w:t>вой устав Вооруженных Сил Российской Федерации, их предназначение и ос</w:t>
      </w:r>
      <w:r w:rsidRPr="00600CB3">
        <w:rPr>
          <w:rFonts w:ascii="Times New Roman" w:hAnsi="Times New Roman"/>
          <w:spacing w:val="-3"/>
          <w:sz w:val="24"/>
          <w:szCs w:val="24"/>
          <w:lang w:eastAsia="ru-RU"/>
        </w:rPr>
        <w:softHyphen/>
      </w:r>
      <w:r w:rsidRPr="00600CB3">
        <w:rPr>
          <w:rFonts w:ascii="Times New Roman" w:hAnsi="Times New Roman"/>
          <w:sz w:val="24"/>
          <w:szCs w:val="24"/>
          <w:lang w:eastAsia="ru-RU"/>
        </w:rPr>
        <w:t>новные положения.</w:t>
      </w:r>
    </w:p>
    <w:p w:rsidR="005F2106" w:rsidRPr="007D1701" w:rsidRDefault="005F2106" w:rsidP="00BB38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577C">
        <w:rPr>
          <w:rFonts w:ascii="Times New Roman" w:hAnsi="Times New Roman"/>
          <w:sz w:val="24"/>
          <w:szCs w:val="24"/>
        </w:rPr>
        <w:t>20.  Основные виды военно-профессиональной деятельности</w:t>
      </w:r>
      <w:r>
        <w:rPr>
          <w:rFonts w:ascii="Times New Roman" w:hAnsi="Times New Roman"/>
          <w:sz w:val="24"/>
          <w:szCs w:val="24"/>
        </w:rPr>
        <w:t>.</w:t>
      </w:r>
      <w:r w:rsidRPr="007D1701">
        <w:rPr>
          <w:rFonts w:ascii="Times New Roman" w:hAnsi="Times New Roman"/>
          <w:sz w:val="24"/>
          <w:szCs w:val="24"/>
        </w:rPr>
        <w:t>Военная служ</w:t>
      </w:r>
      <w:r>
        <w:rPr>
          <w:rFonts w:ascii="Times New Roman" w:hAnsi="Times New Roman"/>
          <w:sz w:val="24"/>
          <w:szCs w:val="24"/>
        </w:rPr>
        <w:t xml:space="preserve">ба— особый вид государственной  </w:t>
      </w:r>
      <w:r w:rsidRPr="007D1701">
        <w:rPr>
          <w:rFonts w:ascii="Times New Roman" w:hAnsi="Times New Roman"/>
          <w:sz w:val="24"/>
          <w:szCs w:val="24"/>
        </w:rPr>
        <w:t>службы.</w:t>
      </w:r>
      <w:r w:rsidRPr="00600CB3">
        <w:rPr>
          <w:rFonts w:ascii="Times New Roman" w:hAnsi="Times New Roman"/>
          <w:sz w:val="24"/>
          <w:szCs w:val="24"/>
          <w:lang w:eastAsia="ru-RU"/>
        </w:rPr>
        <w:t xml:space="preserve">Основное содержание обязательной подготовки граждан к военной службе. </w:t>
      </w:r>
      <w:r w:rsidRPr="00600CB3">
        <w:rPr>
          <w:rFonts w:ascii="Times New Roman" w:hAnsi="Times New Roman"/>
          <w:spacing w:val="-4"/>
          <w:sz w:val="24"/>
          <w:szCs w:val="24"/>
          <w:lang w:eastAsia="ru-RU"/>
        </w:rPr>
        <w:t>Основные требования к индивидуально-психологическим и профессио</w:t>
      </w:r>
      <w:r w:rsidRPr="00600CB3">
        <w:rPr>
          <w:rFonts w:ascii="Times New Roman" w:hAnsi="Times New Roman"/>
          <w:spacing w:val="-4"/>
          <w:sz w:val="24"/>
          <w:szCs w:val="24"/>
          <w:lang w:eastAsia="ru-RU"/>
        </w:rPr>
        <w:softHyphen/>
        <w:t>нальным качествам молодежи призывного возраста для комплектования раз</w:t>
      </w:r>
      <w:r w:rsidRPr="00600CB3">
        <w:rPr>
          <w:rFonts w:ascii="Times New Roman" w:hAnsi="Times New Roman"/>
          <w:spacing w:val="-4"/>
          <w:sz w:val="24"/>
          <w:szCs w:val="24"/>
          <w:lang w:eastAsia="ru-RU"/>
        </w:rPr>
        <w:softHyphen/>
        <w:t xml:space="preserve">личных воинских должностей (командные, операторские, связи и наблюдения, </w:t>
      </w:r>
      <w:r w:rsidRPr="00600CB3">
        <w:rPr>
          <w:rFonts w:ascii="Times New Roman" w:hAnsi="Times New Roman"/>
          <w:sz w:val="24"/>
          <w:szCs w:val="24"/>
          <w:lang w:eastAsia="ru-RU"/>
        </w:rPr>
        <w:t>водительские и др.).</w:t>
      </w:r>
      <w:r w:rsidRPr="007D1701">
        <w:rPr>
          <w:rFonts w:ascii="Times New Roman" w:hAnsi="Times New Roman"/>
          <w:sz w:val="24"/>
          <w:szCs w:val="24"/>
          <w:lang w:eastAsia="ru-RU"/>
        </w:rPr>
        <w:t>Общая психологическая подготовка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D1701">
        <w:rPr>
          <w:rFonts w:ascii="Times New Roman" w:hAnsi="Times New Roman"/>
          <w:sz w:val="24"/>
          <w:szCs w:val="24"/>
          <w:lang w:eastAsia="ru-RU"/>
        </w:rPr>
        <w:t>Специальная психологическая подготовка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7D1701">
        <w:rPr>
          <w:rFonts w:ascii="Times New Roman" w:hAnsi="Times New Roman"/>
          <w:sz w:val="24"/>
          <w:szCs w:val="24"/>
          <w:lang w:eastAsia="ru-RU"/>
        </w:rPr>
        <w:t>Целевая психологическая подготовка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D1701">
        <w:rPr>
          <w:rFonts w:ascii="Times New Roman" w:hAnsi="Times New Roman"/>
          <w:sz w:val="24"/>
          <w:szCs w:val="24"/>
          <w:lang w:eastAsia="ru-RU"/>
        </w:rPr>
        <w:t>Служебно-боевая деятельность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7D1701">
        <w:rPr>
          <w:rFonts w:ascii="Times New Roman" w:hAnsi="Times New Roman"/>
          <w:sz w:val="24"/>
          <w:szCs w:val="24"/>
          <w:lang w:eastAsia="ru-RU"/>
        </w:rPr>
        <w:t>Боевое дежурство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D1701">
        <w:rPr>
          <w:rFonts w:ascii="Times New Roman" w:hAnsi="Times New Roman"/>
          <w:sz w:val="24"/>
          <w:szCs w:val="24"/>
          <w:lang w:eastAsia="ru-RU"/>
        </w:rPr>
        <w:t>Караульная служба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7D1701">
        <w:rPr>
          <w:rFonts w:ascii="Times New Roman" w:hAnsi="Times New Roman"/>
          <w:sz w:val="24"/>
          <w:szCs w:val="24"/>
          <w:lang w:eastAsia="ru-RU"/>
        </w:rPr>
        <w:t>Внутренняя служба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D1701">
        <w:rPr>
          <w:rFonts w:ascii="Times New Roman" w:hAnsi="Times New Roman"/>
          <w:sz w:val="24"/>
          <w:szCs w:val="24"/>
          <w:lang w:eastAsia="ru-RU"/>
        </w:rPr>
        <w:t>Реальные боевые действия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F2106" w:rsidRPr="00600CB3" w:rsidRDefault="005F2106" w:rsidP="007D1701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Pr="00A4577C">
        <w:rPr>
          <w:rFonts w:ascii="Times New Roman" w:hAnsi="Times New Roman"/>
          <w:sz w:val="24"/>
          <w:szCs w:val="24"/>
        </w:rPr>
        <w:t>21.  Размещение и быт военнослужащих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00CB3">
        <w:rPr>
          <w:rFonts w:ascii="Times New Roman" w:hAnsi="Times New Roman"/>
          <w:sz w:val="24"/>
          <w:szCs w:val="24"/>
          <w:lang w:eastAsia="ru-RU"/>
        </w:rPr>
        <w:t>распределение времени и повседневный порядок жизни воинской части</w:t>
      </w:r>
    </w:p>
    <w:p w:rsidR="005F2106" w:rsidRPr="00784A70" w:rsidRDefault="005F2106" w:rsidP="00784A70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CB3">
        <w:rPr>
          <w:rFonts w:ascii="Times New Roman" w:hAnsi="Times New Roman"/>
          <w:sz w:val="24"/>
          <w:szCs w:val="24"/>
          <w:lang w:eastAsia="ru-RU"/>
        </w:rPr>
        <w:t xml:space="preserve">     Распорядок дня. Регламент служебного времени.</w:t>
      </w:r>
      <w:r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Pr="00784A70">
        <w:rPr>
          <w:rFonts w:ascii="Times New Roman" w:hAnsi="Times New Roman"/>
          <w:sz w:val="24"/>
          <w:szCs w:val="24"/>
          <w:lang w:eastAsia="ru-RU"/>
        </w:rPr>
        <w:t xml:space="preserve">ыезд за пределы гарнизона. </w:t>
      </w:r>
    </w:p>
    <w:p w:rsidR="005F2106" w:rsidRPr="007D1701" w:rsidRDefault="005F2106" w:rsidP="007D1701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Увольнение из расположения пол</w:t>
      </w:r>
      <w:r w:rsidRPr="00784A70">
        <w:rPr>
          <w:rFonts w:ascii="Times New Roman" w:hAnsi="Times New Roman"/>
          <w:sz w:val="24"/>
          <w:szCs w:val="24"/>
          <w:lang w:eastAsia="ru-RU"/>
        </w:rPr>
        <w:t>ка.Посещение военнослужащих.</w:t>
      </w:r>
    </w:p>
    <w:p w:rsidR="005F2106" w:rsidRDefault="005F2106" w:rsidP="00BB386C">
      <w:pPr>
        <w:spacing w:after="0" w:line="240" w:lineRule="auto"/>
        <w:ind w:firstLine="708"/>
        <w:jc w:val="both"/>
      </w:pPr>
      <w:r w:rsidRPr="00A4577C">
        <w:rPr>
          <w:rFonts w:ascii="Times New Roman" w:hAnsi="Times New Roman"/>
          <w:sz w:val="24"/>
          <w:szCs w:val="24"/>
        </w:rPr>
        <w:t>22.  Суточный наряд. Организация караульной службы</w:t>
      </w:r>
      <w:r>
        <w:rPr>
          <w:rFonts w:ascii="Times New Roman" w:hAnsi="Times New Roman"/>
          <w:sz w:val="24"/>
          <w:szCs w:val="24"/>
        </w:rPr>
        <w:t>.</w:t>
      </w:r>
    </w:p>
    <w:p w:rsidR="005F2106" w:rsidRDefault="005F2106" w:rsidP="00A45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A70">
        <w:rPr>
          <w:rFonts w:ascii="Times New Roman" w:hAnsi="Times New Roman"/>
          <w:sz w:val="24"/>
          <w:szCs w:val="24"/>
        </w:rPr>
        <w:t>Дежурное подразделение</w:t>
      </w:r>
      <w:r>
        <w:rPr>
          <w:rFonts w:ascii="Times New Roman" w:hAnsi="Times New Roman"/>
          <w:sz w:val="24"/>
          <w:szCs w:val="24"/>
        </w:rPr>
        <w:t>.</w:t>
      </w:r>
      <w:r w:rsidRPr="00784A70">
        <w:rPr>
          <w:rFonts w:ascii="Times New Roman" w:hAnsi="Times New Roman"/>
          <w:sz w:val="24"/>
          <w:szCs w:val="24"/>
        </w:rPr>
        <w:t>Подготовка суточного наряда.Дежурный по роте</w:t>
      </w:r>
      <w:r>
        <w:rPr>
          <w:rFonts w:ascii="Times New Roman" w:hAnsi="Times New Roman"/>
          <w:sz w:val="24"/>
          <w:szCs w:val="24"/>
        </w:rPr>
        <w:t>.</w:t>
      </w:r>
      <w:r w:rsidRPr="00784A70">
        <w:rPr>
          <w:rFonts w:ascii="Times New Roman" w:hAnsi="Times New Roman"/>
          <w:sz w:val="24"/>
          <w:szCs w:val="24"/>
        </w:rPr>
        <w:t>Дневальный по роте</w:t>
      </w:r>
      <w:r>
        <w:rPr>
          <w:rFonts w:ascii="Times New Roman" w:hAnsi="Times New Roman"/>
          <w:sz w:val="24"/>
          <w:szCs w:val="24"/>
        </w:rPr>
        <w:t>.</w:t>
      </w:r>
      <w:r w:rsidRPr="00784A70">
        <w:rPr>
          <w:rFonts w:ascii="Times New Roman" w:hAnsi="Times New Roman"/>
          <w:sz w:val="24"/>
          <w:szCs w:val="24"/>
        </w:rPr>
        <w:t>Караульная служба</w:t>
      </w:r>
      <w:r>
        <w:rPr>
          <w:rFonts w:ascii="Times New Roman" w:hAnsi="Times New Roman"/>
          <w:sz w:val="24"/>
          <w:szCs w:val="24"/>
        </w:rPr>
        <w:t>.</w:t>
      </w:r>
      <w:r w:rsidRPr="00784A70">
        <w:rPr>
          <w:rFonts w:ascii="Times New Roman" w:hAnsi="Times New Roman"/>
          <w:sz w:val="24"/>
          <w:szCs w:val="24"/>
        </w:rPr>
        <w:t>Права и обязанности часового.Внутренний порядок в караулах</w:t>
      </w:r>
      <w:r>
        <w:rPr>
          <w:rFonts w:ascii="Times New Roman" w:hAnsi="Times New Roman"/>
          <w:sz w:val="24"/>
          <w:szCs w:val="24"/>
        </w:rPr>
        <w:t>.</w:t>
      </w:r>
    </w:p>
    <w:p w:rsidR="005F2106" w:rsidRPr="00A4577C" w:rsidRDefault="005F2106" w:rsidP="00BB38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577C">
        <w:rPr>
          <w:rFonts w:ascii="Times New Roman" w:hAnsi="Times New Roman"/>
          <w:sz w:val="24"/>
          <w:szCs w:val="24"/>
        </w:rPr>
        <w:t>23.  Строевая подготовка</w:t>
      </w:r>
      <w:r>
        <w:rPr>
          <w:rFonts w:ascii="Times New Roman" w:hAnsi="Times New Roman"/>
          <w:sz w:val="24"/>
          <w:szCs w:val="24"/>
        </w:rPr>
        <w:t>.</w:t>
      </w:r>
      <w:r w:rsidRPr="00DB3E1E">
        <w:rPr>
          <w:rFonts w:ascii="Times New Roman" w:hAnsi="Times New Roman"/>
          <w:sz w:val="20"/>
          <w:szCs w:val="20"/>
        </w:rPr>
        <w:t>СТРОЙ И ЕГО ЭЛЕМЕНТЫ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84A70">
        <w:rPr>
          <w:rFonts w:ascii="Times New Roman" w:hAnsi="Times New Roman"/>
          <w:sz w:val="24"/>
          <w:szCs w:val="24"/>
        </w:rPr>
        <w:t>Строи отделения и взвода.Строевая стойка и выполнение команд.Повороты на месте.Движение.Воинское приветствие</w:t>
      </w:r>
      <w:r>
        <w:rPr>
          <w:rFonts w:ascii="Times New Roman" w:hAnsi="Times New Roman"/>
          <w:sz w:val="24"/>
          <w:szCs w:val="24"/>
        </w:rPr>
        <w:t>.</w:t>
      </w:r>
      <w:r w:rsidRPr="00784A70">
        <w:rPr>
          <w:rFonts w:ascii="Times New Roman" w:hAnsi="Times New Roman"/>
          <w:sz w:val="24"/>
          <w:szCs w:val="24"/>
        </w:rPr>
        <w:t>Выполнение воинского приветствия на месте.Выполнение воинского приветствия в движении.</w:t>
      </w:r>
      <w:r w:rsidRPr="00DB3E1E">
        <w:rPr>
          <w:rFonts w:ascii="Times New Roman" w:hAnsi="Times New Roman"/>
          <w:sz w:val="20"/>
          <w:szCs w:val="20"/>
        </w:rPr>
        <w:t>ВЫХОД ИЗ СТРОЯ И ВОЗВРАЩЕНИЕ В СТРОЙ.</w:t>
      </w:r>
      <w:r w:rsidRPr="00784A70">
        <w:rPr>
          <w:rFonts w:ascii="Times New Roman" w:hAnsi="Times New Roman"/>
          <w:sz w:val="24"/>
          <w:szCs w:val="24"/>
        </w:rPr>
        <w:t>Подход к начальнику и отход от него.</w:t>
      </w:r>
    </w:p>
    <w:p w:rsidR="005F2106" w:rsidRDefault="005F2106" w:rsidP="00BB38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577C">
        <w:rPr>
          <w:rFonts w:ascii="Times New Roman" w:hAnsi="Times New Roman"/>
          <w:sz w:val="24"/>
          <w:szCs w:val="24"/>
        </w:rPr>
        <w:t>24.  Огневая подготовка</w:t>
      </w:r>
      <w:r>
        <w:rPr>
          <w:rFonts w:ascii="Times New Roman" w:hAnsi="Times New Roman"/>
          <w:sz w:val="24"/>
          <w:szCs w:val="24"/>
        </w:rPr>
        <w:t>.</w:t>
      </w:r>
      <w:r w:rsidRPr="00DB3E1E">
        <w:rPr>
          <w:rFonts w:ascii="Times New Roman" w:hAnsi="Times New Roman"/>
          <w:sz w:val="24"/>
          <w:szCs w:val="24"/>
        </w:rPr>
        <w:t>7,62-мм моде</w:t>
      </w:r>
      <w:r>
        <w:rPr>
          <w:rFonts w:ascii="Times New Roman" w:hAnsi="Times New Roman"/>
          <w:sz w:val="24"/>
          <w:szCs w:val="24"/>
        </w:rPr>
        <w:t>рнизированный автомат Калашнико</w:t>
      </w:r>
      <w:r w:rsidRPr="00DB3E1E"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 xml:space="preserve">. Назначение и боевые свойства АК. </w:t>
      </w:r>
      <w:r w:rsidRPr="00DB3E1E">
        <w:rPr>
          <w:rFonts w:ascii="Times New Roman" w:hAnsi="Times New Roman"/>
          <w:sz w:val="20"/>
          <w:szCs w:val="20"/>
        </w:rPr>
        <w:t>ПОНЯТИЕ ОБ УСТРОЙСТВЕ И РАБОТЕ АВТОМАТА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B3E1E">
        <w:rPr>
          <w:rFonts w:ascii="Times New Roman" w:hAnsi="Times New Roman"/>
          <w:sz w:val="24"/>
          <w:szCs w:val="24"/>
        </w:rPr>
        <w:t>Разборка и сборка автомата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B3E1E">
        <w:rPr>
          <w:rFonts w:ascii="Times New Roman" w:hAnsi="Times New Roman"/>
          <w:sz w:val="20"/>
          <w:szCs w:val="20"/>
        </w:rPr>
        <w:t xml:space="preserve">УХОД ЗА АВТОМАТОМ, ЕГО ХРАНЕНИЕ И СБЕРЕЖЕНИЕ. ОСМОТР И ПОДГОТОВКА АВТОМАТА К СТРЕЛЬБЕ. </w:t>
      </w:r>
      <w:r>
        <w:rPr>
          <w:rFonts w:ascii="Times New Roman" w:hAnsi="Times New Roman"/>
          <w:sz w:val="20"/>
          <w:szCs w:val="20"/>
        </w:rPr>
        <w:t>П</w:t>
      </w:r>
      <w:r w:rsidRPr="00DB3E1E">
        <w:rPr>
          <w:rFonts w:ascii="Times New Roman" w:hAnsi="Times New Roman"/>
          <w:sz w:val="20"/>
          <w:szCs w:val="20"/>
        </w:rPr>
        <w:t>РИЁМЫ СТРЕЛЬБЫ ИЗ АВТОМАТА</w:t>
      </w:r>
    </w:p>
    <w:p w:rsidR="005F2106" w:rsidRPr="00DB3E1E" w:rsidRDefault="005F2106" w:rsidP="00BB386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4577C">
        <w:rPr>
          <w:rFonts w:ascii="Times New Roman" w:hAnsi="Times New Roman"/>
          <w:sz w:val="24"/>
          <w:szCs w:val="24"/>
        </w:rPr>
        <w:t>25.  Основы тактической подготовки</w:t>
      </w:r>
      <w:r>
        <w:rPr>
          <w:rFonts w:ascii="Times New Roman" w:hAnsi="Times New Roman"/>
          <w:sz w:val="24"/>
          <w:szCs w:val="24"/>
        </w:rPr>
        <w:t>.</w:t>
      </w:r>
      <w:r w:rsidRPr="00DB3E1E">
        <w:rPr>
          <w:rFonts w:ascii="Times New Roman" w:hAnsi="Times New Roman"/>
          <w:sz w:val="24"/>
          <w:szCs w:val="24"/>
        </w:rPr>
        <w:t>Мотострелковое отделение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B3E1E">
        <w:rPr>
          <w:rFonts w:ascii="Times New Roman" w:hAnsi="Times New Roman"/>
          <w:sz w:val="20"/>
          <w:szCs w:val="20"/>
        </w:rPr>
        <w:t>СОВРЕМЕННЫЙ ОБЩЕВОЙСКОВОЙ БОЙ</w:t>
      </w:r>
      <w:r>
        <w:rPr>
          <w:rFonts w:ascii="Times New Roman" w:hAnsi="Times New Roman"/>
          <w:sz w:val="20"/>
          <w:szCs w:val="20"/>
        </w:rPr>
        <w:t xml:space="preserve">. </w:t>
      </w:r>
      <w:r w:rsidRPr="00DB3E1E">
        <w:rPr>
          <w:rFonts w:ascii="Times New Roman" w:hAnsi="Times New Roman"/>
          <w:sz w:val="24"/>
          <w:szCs w:val="24"/>
        </w:rPr>
        <w:t>Преодоление препятствий.Действия солдата в обороне.</w:t>
      </w:r>
    </w:p>
    <w:p w:rsidR="005F2106" w:rsidRDefault="005F2106" w:rsidP="00BB38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</w:t>
      </w:r>
      <w:r w:rsidRPr="00A4577C">
        <w:rPr>
          <w:rFonts w:ascii="Times New Roman" w:hAnsi="Times New Roman"/>
          <w:sz w:val="24"/>
          <w:szCs w:val="24"/>
        </w:rPr>
        <w:t xml:space="preserve"> Учебные сбо</w:t>
      </w:r>
      <w:r>
        <w:rPr>
          <w:rFonts w:ascii="Times New Roman" w:hAnsi="Times New Roman"/>
          <w:sz w:val="24"/>
          <w:szCs w:val="24"/>
        </w:rPr>
        <w:t xml:space="preserve">ры — составная часть подготовки </w:t>
      </w:r>
      <w:r w:rsidRPr="00A4577C">
        <w:rPr>
          <w:rFonts w:ascii="Times New Roman" w:hAnsi="Times New Roman"/>
          <w:sz w:val="24"/>
          <w:szCs w:val="24"/>
        </w:rPr>
        <w:t>к военной службе</w:t>
      </w:r>
      <w:r>
        <w:rPr>
          <w:rFonts w:ascii="Times New Roman" w:hAnsi="Times New Roman"/>
          <w:sz w:val="24"/>
          <w:szCs w:val="24"/>
        </w:rPr>
        <w:t>.</w:t>
      </w:r>
    </w:p>
    <w:p w:rsidR="005F2106" w:rsidRDefault="005F2106" w:rsidP="002773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3E1E">
        <w:rPr>
          <w:rFonts w:ascii="Times New Roman" w:hAnsi="Times New Roman"/>
          <w:sz w:val="24"/>
          <w:szCs w:val="24"/>
        </w:rPr>
        <w:t>Примерный распорядок дня учебных сборов</w:t>
      </w:r>
      <w:r>
        <w:rPr>
          <w:rFonts w:ascii="Times New Roman" w:hAnsi="Times New Roman"/>
          <w:sz w:val="24"/>
          <w:szCs w:val="24"/>
        </w:rPr>
        <w:t>.</w:t>
      </w:r>
      <w:r w:rsidRPr="00DB3E1E">
        <w:rPr>
          <w:rFonts w:ascii="Times New Roman" w:hAnsi="Times New Roman"/>
          <w:sz w:val="20"/>
          <w:szCs w:val="20"/>
        </w:rPr>
        <w:t>ТРЕБОВАНИЯ БЕЗОПАСНОСТИ ПРИ ПРОВЕДЕНИИ СТРЕЛЬБ</w:t>
      </w:r>
      <w:r>
        <w:rPr>
          <w:rFonts w:ascii="Times New Roman" w:hAnsi="Times New Roman"/>
          <w:sz w:val="20"/>
          <w:szCs w:val="20"/>
        </w:rPr>
        <w:t xml:space="preserve">. </w:t>
      </w:r>
    </w:p>
    <w:p w:rsidR="005F2106" w:rsidRDefault="005F2106" w:rsidP="002773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2106" w:rsidRDefault="005F2106" w:rsidP="002773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773ED">
        <w:rPr>
          <w:rFonts w:ascii="Times New Roman" w:hAnsi="Times New Roman"/>
          <w:b/>
          <w:sz w:val="24"/>
          <w:szCs w:val="24"/>
          <w:lang w:eastAsia="ru-RU"/>
        </w:rPr>
        <w:t>Раздел III</w:t>
      </w:r>
    </w:p>
    <w:p w:rsidR="005F2106" w:rsidRPr="002773ED" w:rsidRDefault="005F2106" w:rsidP="002773E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Безопасность и защита человека в опасных и чрезвычайных ситуаций</w:t>
      </w:r>
    </w:p>
    <w:p w:rsidR="005F2106" w:rsidRPr="002773ED" w:rsidRDefault="005F2106" w:rsidP="00277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773ED">
        <w:rPr>
          <w:rFonts w:ascii="Times New Roman" w:hAnsi="Times New Roman"/>
          <w:b/>
          <w:sz w:val="24"/>
          <w:szCs w:val="24"/>
          <w:lang w:eastAsia="ru-RU"/>
        </w:rPr>
        <w:t>Глава 5</w:t>
      </w:r>
    </w:p>
    <w:p w:rsidR="005F2106" w:rsidRPr="002773ED" w:rsidRDefault="005F2106" w:rsidP="00277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Опасные и чрезвычайные ситуации </w:t>
      </w:r>
      <w:r w:rsidRPr="002773ED">
        <w:rPr>
          <w:rFonts w:ascii="Times New Roman" w:hAnsi="Times New Roman"/>
          <w:b/>
          <w:sz w:val="24"/>
          <w:szCs w:val="24"/>
          <w:lang w:eastAsia="ru-RU"/>
        </w:rPr>
        <w:t>и правила безопасного поведения.</w:t>
      </w:r>
    </w:p>
    <w:p w:rsidR="005F2106" w:rsidRDefault="005F2106" w:rsidP="00BB38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E1E">
        <w:rPr>
          <w:rFonts w:ascii="Times New Roman" w:hAnsi="Times New Roman"/>
          <w:sz w:val="24"/>
          <w:szCs w:val="24"/>
          <w:lang w:eastAsia="ru-RU"/>
        </w:rPr>
        <w:t xml:space="preserve"> 27.  Правила поведения в опасных </w:t>
      </w:r>
      <w:r>
        <w:rPr>
          <w:rFonts w:ascii="Times New Roman" w:hAnsi="Times New Roman"/>
          <w:sz w:val="24"/>
          <w:szCs w:val="24"/>
          <w:lang w:eastAsia="ru-RU"/>
        </w:rPr>
        <w:t xml:space="preserve">и чрезвычайных ситуациях </w:t>
      </w:r>
      <w:r w:rsidRPr="00DB3E1E">
        <w:rPr>
          <w:rFonts w:ascii="Times New Roman" w:hAnsi="Times New Roman"/>
          <w:sz w:val="24"/>
          <w:szCs w:val="24"/>
          <w:lang w:eastAsia="ru-RU"/>
        </w:rPr>
        <w:t>социального характера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933A3F">
        <w:rPr>
          <w:rFonts w:ascii="Times New Roman" w:hAnsi="Times New Roman"/>
          <w:sz w:val="24"/>
          <w:szCs w:val="24"/>
          <w:lang w:eastAsia="ru-RU"/>
        </w:rPr>
        <w:t>Уголовный кодек</w:t>
      </w:r>
      <w:r>
        <w:rPr>
          <w:rFonts w:ascii="Times New Roman" w:hAnsi="Times New Roman"/>
          <w:sz w:val="24"/>
          <w:szCs w:val="24"/>
          <w:lang w:eastAsia="ru-RU"/>
        </w:rPr>
        <w:t xml:space="preserve">с РФ об особенностях уголовной </w:t>
      </w:r>
      <w:r w:rsidRPr="00933A3F">
        <w:rPr>
          <w:rFonts w:ascii="Times New Roman" w:hAnsi="Times New Roman"/>
          <w:sz w:val="24"/>
          <w:szCs w:val="24"/>
          <w:lang w:eastAsia="ru-RU"/>
        </w:rPr>
        <w:t>ответственности и наказания несовершеннолетних.</w:t>
      </w:r>
      <w:r w:rsidRPr="00600CB3">
        <w:rPr>
          <w:rFonts w:ascii="Times New Roman" w:hAnsi="Times New Roman"/>
          <w:sz w:val="24"/>
          <w:szCs w:val="24"/>
          <w:lang w:eastAsia="ru-RU"/>
        </w:rPr>
        <w:t xml:space="preserve">  Особенности уголовной ответственности и несовершеннолетних. Виды наказаний. Хулиганство и вандализм, общие понятия. Уголовная ответстве</w:t>
      </w:r>
      <w:r>
        <w:rPr>
          <w:rFonts w:ascii="Times New Roman" w:hAnsi="Times New Roman"/>
          <w:sz w:val="24"/>
          <w:szCs w:val="24"/>
          <w:lang w:eastAsia="ru-RU"/>
        </w:rPr>
        <w:t>нность за хулиганские действия.</w:t>
      </w:r>
    </w:p>
    <w:p w:rsidR="005F2106" w:rsidRPr="00DB3E1E" w:rsidRDefault="005F2106" w:rsidP="00277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CB3">
        <w:rPr>
          <w:rFonts w:ascii="Times New Roman" w:hAnsi="Times New Roman"/>
          <w:sz w:val="24"/>
          <w:szCs w:val="24"/>
          <w:lang w:eastAsia="ru-RU"/>
        </w:rPr>
        <w:t>Практическое занятие. Обсуждение наиболее возможных ситуаций при встрече с насильниками и хулиганами на улице, в транспорте, общественном месте, подъезде дома, лифте. Правила безопасного поведения в местах с повышенной криминогенной опасностью: на рынке, стадионе, вокзале и др.</w:t>
      </w:r>
    </w:p>
    <w:p w:rsidR="005F2106" w:rsidRDefault="005F2106" w:rsidP="00BB38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E1E">
        <w:rPr>
          <w:rFonts w:ascii="Times New Roman" w:hAnsi="Times New Roman"/>
          <w:sz w:val="24"/>
          <w:szCs w:val="24"/>
          <w:lang w:eastAsia="ru-RU"/>
        </w:rPr>
        <w:t>28.  Правила поведения в</w:t>
      </w:r>
      <w:r>
        <w:rPr>
          <w:rFonts w:ascii="Times New Roman" w:hAnsi="Times New Roman"/>
          <w:sz w:val="24"/>
          <w:szCs w:val="24"/>
          <w:lang w:eastAsia="ru-RU"/>
        </w:rPr>
        <w:t xml:space="preserve"> условиях чрезвычайных ситуаций </w:t>
      </w:r>
      <w:r w:rsidRPr="00DB3E1E">
        <w:rPr>
          <w:rFonts w:ascii="Times New Roman" w:hAnsi="Times New Roman"/>
          <w:sz w:val="24"/>
          <w:szCs w:val="24"/>
          <w:lang w:eastAsia="ru-RU"/>
        </w:rPr>
        <w:t>природного и техногенного характера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F2106" w:rsidRPr="00DB3E1E" w:rsidRDefault="005F2106" w:rsidP="00277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CB3">
        <w:rPr>
          <w:rFonts w:ascii="Times New Roman" w:hAnsi="Times New Roman"/>
          <w:sz w:val="24"/>
          <w:szCs w:val="24"/>
          <w:lang w:eastAsia="ru-RU"/>
        </w:rPr>
        <w:t xml:space="preserve"> Практическое занятие. Краткая характеристика наиболее вероятных для данной местности ЧС природного и техногенного характера. Отработка правил поведения при получении сигнала о ЧС.</w:t>
      </w:r>
    </w:p>
    <w:p w:rsidR="005F2106" w:rsidRDefault="005F2106" w:rsidP="00BB38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E1E">
        <w:rPr>
          <w:rFonts w:ascii="Times New Roman" w:hAnsi="Times New Roman"/>
          <w:sz w:val="24"/>
          <w:szCs w:val="24"/>
          <w:lang w:eastAsia="ru-RU"/>
        </w:rPr>
        <w:t>29.  Правила поведения в</w:t>
      </w:r>
      <w:r>
        <w:rPr>
          <w:rFonts w:ascii="Times New Roman" w:hAnsi="Times New Roman"/>
          <w:sz w:val="24"/>
          <w:szCs w:val="24"/>
          <w:lang w:eastAsia="ru-RU"/>
        </w:rPr>
        <w:t xml:space="preserve"> условиях вынужденной автономии </w:t>
      </w:r>
      <w:r w:rsidRPr="00DB3E1E">
        <w:rPr>
          <w:rFonts w:ascii="Times New Roman" w:hAnsi="Times New Roman"/>
          <w:sz w:val="24"/>
          <w:szCs w:val="24"/>
          <w:lang w:eastAsia="ru-RU"/>
        </w:rPr>
        <w:t>в природе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F2106" w:rsidRDefault="005F2106" w:rsidP="00277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CB3">
        <w:rPr>
          <w:rFonts w:ascii="Times New Roman" w:hAnsi="Times New Roman"/>
          <w:sz w:val="24"/>
          <w:szCs w:val="24"/>
          <w:lang w:eastAsia="ru-RU"/>
        </w:rPr>
        <w:t xml:space="preserve">  Практическое занятие. Разбор наиболее возможных причин попадания человека в условия вынужденной автономии. Отработка правил ориентирования на местности, движения по азимуту, правил обеспечения водой и питанием. Оборудование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временного жилья, добыча огня.</w:t>
      </w:r>
    </w:p>
    <w:p w:rsidR="005F2106" w:rsidRDefault="005F2106" w:rsidP="00277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2106" w:rsidRPr="002773ED" w:rsidRDefault="005F2106" w:rsidP="00277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773ED">
        <w:rPr>
          <w:rFonts w:ascii="Times New Roman" w:hAnsi="Times New Roman"/>
          <w:b/>
          <w:sz w:val="24"/>
          <w:szCs w:val="24"/>
          <w:lang w:eastAsia="ru-RU"/>
        </w:rPr>
        <w:t>Раздел IV</w:t>
      </w:r>
    </w:p>
    <w:p w:rsidR="005F2106" w:rsidRPr="002773ED" w:rsidRDefault="005F2106" w:rsidP="00277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773ED">
        <w:rPr>
          <w:rFonts w:ascii="Times New Roman" w:hAnsi="Times New Roman"/>
          <w:b/>
          <w:sz w:val="24"/>
          <w:szCs w:val="24"/>
          <w:lang w:eastAsia="ru-RU"/>
        </w:rPr>
        <w:t>Здоровый образ жизни.</w:t>
      </w:r>
    </w:p>
    <w:p w:rsidR="005F2106" w:rsidRPr="002773ED" w:rsidRDefault="005F2106" w:rsidP="00277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773ED">
        <w:rPr>
          <w:rFonts w:ascii="Times New Roman" w:hAnsi="Times New Roman"/>
          <w:b/>
          <w:sz w:val="24"/>
          <w:szCs w:val="24"/>
          <w:lang w:eastAsia="ru-RU"/>
        </w:rPr>
        <w:t>Глава 6</w:t>
      </w:r>
    </w:p>
    <w:p w:rsidR="005F2106" w:rsidRPr="002773ED" w:rsidRDefault="005F2106" w:rsidP="00277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73ED">
        <w:rPr>
          <w:rFonts w:ascii="Times New Roman" w:hAnsi="Times New Roman"/>
          <w:b/>
          <w:sz w:val="24"/>
          <w:szCs w:val="24"/>
          <w:lang w:eastAsia="ru-RU"/>
        </w:rPr>
        <w:t>Основы формирования здорового образа жизни</w:t>
      </w:r>
      <w:r w:rsidRPr="002773ED">
        <w:rPr>
          <w:rFonts w:ascii="Times New Roman" w:hAnsi="Times New Roman"/>
          <w:sz w:val="24"/>
          <w:szCs w:val="24"/>
          <w:lang w:eastAsia="ru-RU"/>
        </w:rPr>
        <w:t>.</w:t>
      </w:r>
    </w:p>
    <w:p w:rsidR="005F2106" w:rsidRDefault="005F2106" w:rsidP="00933A3F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2773ED">
        <w:rPr>
          <w:rFonts w:ascii="Times New Roman" w:hAnsi="Times New Roman"/>
          <w:sz w:val="24"/>
          <w:szCs w:val="24"/>
          <w:lang w:eastAsia="ru-RU"/>
        </w:rPr>
        <w:t xml:space="preserve"> 30.  Индивидуальное здоровье человека и здоровье общества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F2106" w:rsidRPr="00600CB3" w:rsidRDefault="005F2106" w:rsidP="00933A3F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CB3">
        <w:rPr>
          <w:rFonts w:ascii="Times New Roman" w:hAnsi="Times New Roman"/>
          <w:iCs/>
          <w:sz w:val="24"/>
          <w:szCs w:val="24"/>
          <w:lang w:eastAsia="ru-RU"/>
        </w:rPr>
        <w:t xml:space="preserve">Сохранение и укрепление здоровья </w:t>
      </w:r>
      <w:r w:rsidRPr="00600CB3">
        <w:rPr>
          <w:rFonts w:ascii="Times New Roman" w:hAnsi="Times New Roman"/>
          <w:sz w:val="24"/>
          <w:szCs w:val="24"/>
          <w:lang w:eastAsia="ru-RU"/>
        </w:rPr>
        <w:t xml:space="preserve">— </w:t>
      </w:r>
      <w:r w:rsidRPr="00600CB3">
        <w:rPr>
          <w:rFonts w:ascii="Times New Roman" w:hAnsi="Times New Roman"/>
          <w:iCs/>
          <w:sz w:val="24"/>
          <w:szCs w:val="24"/>
          <w:lang w:eastAsia="ru-RU"/>
        </w:rPr>
        <w:t>важнейшая часть подготовки человека к профессиональной  деятельности.</w:t>
      </w:r>
    </w:p>
    <w:p w:rsidR="005F2106" w:rsidRPr="002773ED" w:rsidRDefault="005F2106" w:rsidP="001A5E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3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CB3">
        <w:rPr>
          <w:rFonts w:ascii="Times New Roman" w:hAnsi="Times New Roman"/>
          <w:sz w:val="24"/>
          <w:szCs w:val="24"/>
          <w:lang w:eastAsia="ru-RU"/>
        </w:rPr>
        <w:t>Здоровье человека, общие понятия и определения. Здоровье индивидуальное и общественное. Здоровье духовное и физичес</w:t>
      </w:r>
      <w:r w:rsidRPr="00600CB3">
        <w:rPr>
          <w:rFonts w:ascii="Times New Roman" w:hAnsi="Times New Roman"/>
          <w:sz w:val="24"/>
          <w:szCs w:val="24"/>
          <w:lang w:eastAsia="ru-RU"/>
        </w:rPr>
        <w:softHyphen/>
        <w:t>кое. Основные критерии здоровья. Влияние окружающей среды на здоровье человека в процессе жизнедеятельности. Необходи</w:t>
      </w:r>
      <w:r w:rsidRPr="00600CB3">
        <w:rPr>
          <w:rFonts w:ascii="Times New Roman" w:hAnsi="Times New Roman"/>
          <w:sz w:val="24"/>
          <w:szCs w:val="24"/>
          <w:lang w:eastAsia="ru-RU"/>
        </w:rPr>
        <w:softHyphen/>
        <w:t>мость сохранения и укрепления здоровья — социальная п</w:t>
      </w:r>
      <w:r>
        <w:rPr>
          <w:rFonts w:ascii="Times New Roman" w:hAnsi="Times New Roman"/>
          <w:sz w:val="24"/>
          <w:szCs w:val="24"/>
          <w:lang w:eastAsia="ru-RU"/>
        </w:rPr>
        <w:t>отреб</w:t>
      </w:r>
      <w:r>
        <w:rPr>
          <w:rFonts w:ascii="Times New Roman" w:hAnsi="Times New Roman"/>
          <w:sz w:val="24"/>
          <w:szCs w:val="24"/>
          <w:lang w:eastAsia="ru-RU"/>
        </w:rPr>
        <w:softHyphen/>
        <w:t>ность общества.</w:t>
      </w:r>
    </w:p>
    <w:p w:rsidR="005F2106" w:rsidRDefault="005F2106" w:rsidP="001A5E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9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73ED">
        <w:rPr>
          <w:rFonts w:ascii="Times New Roman" w:hAnsi="Times New Roman"/>
          <w:sz w:val="24"/>
          <w:szCs w:val="24"/>
          <w:lang w:eastAsia="ru-RU"/>
        </w:rPr>
        <w:t xml:space="preserve"> 31.  Здоровье человека и его физическое развитие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F2106" w:rsidRPr="00600CB3" w:rsidRDefault="005F2106" w:rsidP="001A5E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9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CB3">
        <w:rPr>
          <w:rFonts w:ascii="Times New Roman" w:hAnsi="Times New Roman"/>
          <w:spacing w:val="-4"/>
          <w:sz w:val="24"/>
          <w:szCs w:val="24"/>
          <w:lang w:eastAsia="ru-RU"/>
        </w:rPr>
        <w:t>Значение двигательной активности для здоровья человека в процессе его жизнедеятельности. Необходимость выработки привычек к систематическим занятиям физической культурой для обеспечения высокого уровня работоспо</w:t>
      </w:r>
      <w:r w:rsidRPr="00600CB3">
        <w:rPr>
          <w:rFonts w:ascii="Times New Roman" w:hAnsi="Times New Roman"/>
          <w:spacing w:val="-4"/>
          <w:sz w:val="24"/>
          <w:szCs w:val="24"/>
          <w:lang w:eastAsia="ru-RU"/>
        </w:rPr>
        <w:softHyphen/>
      </w:r>
      <w:r w:rsidRPr="00600CB3">
        <w:rPr>
          <w:rFonts w:ascii="Times New Roman" w:hAnsi="Times New Roman"/>
          <w:sz w:val="24"/>
          <w:szCs w:val="24"/>
          <w:lang w:eastAsia="ru-RU"/>
        </w:rPr>
        <w:t>собности и долголетия.</w:t>
      </w:r>
    </w:p>
    <w:p w:rsidR="005F2106" w:rsidRPr="002773ED" w:rsidRDefault="005F2106" w:rsidP="001A5E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CB3">
        <w:rPr>
          <w:rFonts w:ascii="Times New Roman" w:hAnsi="Times New Roman"/>
          <w:spacing w:val="-4"/>
          <w:sz w:val="24"/>
          <w:szCs w:val="24"/>
          <w:lang w:eastAsia="ru-RU"/>
        </w:rPr>
        <w:t xml:space="preserve">Двигательная активность и её преимущества. Физическая культура и её </w:t>
      </w:r>
      <w:r w:rsidRPr="00600CB3">
        <w:rPr>
          <w:rFonts w:ascii="Times New Roman" w:hAnsi="Times New Roman"/>
          <w:sz w:val="24"/>
          <w:szCs w:val="24"/>
          <w:lang w:eastAsia="ru-RU"/>
        </w:rPr>
        <w:t>положительное влияние на здоровье человека</w:t>
      </w:r>
    </w:p>
    <w:p w:rsidR="005F2106" w:rsidRDefault="005F2106" w:rsidP="00BB38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73ED">
        <w:rPr>
          <w:rFonts w:ascii="Times New Roman" w:hAnsi="Times New Roman"/>
          <w:sz w:val="24"/>
          <w:szCs w:val="24"/>
          <w:lang w:eastAsia="ru-RU"/>
        </w:rPr>
        <w:t>32.  Культура питания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F2106" w:rsidRPr="002773ED" w:rsidRDefault="005F2106" w:rsidP="00277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E44">
        <w:rPr>
          <w:rFonts w:ascii="Times New Roman" w:hAnsi="Times New Roman"/>
          <w:sz w:val="24"/>
          <w:szCs w:val="24"/>
          <w:lang w:eastAsia="ru-RU"/>
        </w:rPr>
        <w:t>Рацион питания.Безопасность пищи.</w:t>
      </w:r>
    </w:p>
    <w:p w:rsidR="005F2106" w:rsidRDefault="005F2106" w:rsidP="001A5E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94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2773ED">
        <w:rPr>
          <w:rFonts w:ascii="Times New Roman" w:hAnsi="Times New Roman"/>
          <w:sz w:val="24"/>
          <w:szCs w:val="24"/>
          <w:lang w:eastAsia="ru-RU"/>
        </w:rPr>
        <w:t xml:space="preserve"> 33.  Режим труда и отдыха — составляющие здорового образа жизни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F2106" w:rsidRDefault="005F2106" w:rsidP="001A5E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9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CB3">
        <w:rPr>
          <w:rFonts w:ascii="Times New Roman" w:hAnsi="Times New Roman"/>
          <w:spacing w:val="-4"/>
          <w:sz w:val="24"/>
          <w:szCs w:val="24"/>
          <w:lang w:eastAsia="ru-RU"/>
        </w:rPr>
        <w:t xml:space="preserve">Здоровый образ жизни - индивидуальная система поведения человека, направленная на сохранение и укрепление здоровья. Общие понятия о режиме жизнедеятельности, и его значение для здоровья человека. Пути обеспечения высокого уровня работоспособности. Основные элементы жизнедеятельности </w:t>
      </w:r>
      <w:r w:rsidRPr="00600CB3">
        <w:rPr>
          <w:rFonts w:ascii="Times New Roman" w:hAnsi="Times New Roman"/>
          <w:spacing w:val="-3"/>
          <w:sz w:val="24"/>
          <w:szCs w:val="24"/>
          <w:lang w:eastAsia="ru-RU"/>
        </w:rPr>
        <w:t xml:space="preserve">человека (умственная и физическая нагрузка, активный отдых, сон, питание и </w:t>
      </w:r>
      <w:r w:rsidRPr="00600CB3">
        <w:rPr>
          <w:rFonts w:ascii="Times New Roman" w:hAnsi="Times New Roman"/>
          <w:spacing w:val="-4"/>
          <w:sz w:val="24"/>
          <w:szCs w:val="24"/>
          <w:lang w:eastAsia="ru-RU"/>
        </w:rPr>
        <w:t xml:space="preserve">др.), рациональное сочетание элементов жизнедеятельности, обеспечивающих высокий уровень жизни. Значение правильного режима труда и отдыха для </w:t>
      </w:r>
      <w:r w:rsidRPr="00600CB3">
        <w:rPr>
          <w:rFonts w:ascii="Times New Roman" w:hAnsi="Times New Roman"/>
          <w:spacing w:val="-3"/>
          <w:sz w:val="24"/>
          <w:szCs w:val="24"/>
          <w:lang w:eastAsia="ru-RU"/>
        </w:rPr>
        <w:t>гармоничного развития человека, его физических и духовных качеств.</w:t>
      </w:r>
    </w:p>
    <w:p w:rsidR="005F2106" w:rsidRDefault="005F2106" w:rsidP="00BB386C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73ED">
        <w:rPr>
          <w:rFonts w:ascii="Times New Roman" w:hAnsi="Times New Roman"/>
          <w:sz w:val="24"/>
          <w:szCs w:val="24"/>
          <w:lang w:eastAsia="ru-RU"/>
        </w:rPr>
        <w:t>34.  Вредные привычки, их влияни</w:t>
      </w:r>
      <w:r>
        <w:rPr>
          <w:rFonts w:ascii="Times New Roman" w:hAnsi="Times New Roman"/>
          <w:sz w:val="24"/>
          <w:szCs w:val="24"/>
          <w:lang w:eastAsia="ru-RU"/>
        </w:rPr>
        <w:t xml:space="preserve">е на здоровье. </w:t>
      </w:r>
      <w:r w:rsidRPr="002773ED">
        <w:rPr>
          <w:rFonts w:ascii="Times New Roman" w:hAnsi="Times New Roman"/>
          <w:sz w:val="24"/>
          <w:szCs w:val="24"/>
          <w:lang w:eastAsia="ru-RU"/>
        </w:rPr>
        <w:t>Профилактика вредных привычек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F2106" w:rsidRPr="00600CB3" w:rsidRDefault="005F2106" w:rsidP="001A5E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CB3">
        <w:rPr>
          <w:rFonts w:ascii="Times New Roman" w:hAnsi="Times New Roman"/>
          <w:sz w:val="24"/>
          <w:szCs w:val="24"/>
          <w:lang w:eastAsia="ru-RU"/>
        </w:rPr>
        <w:t>Вредные привычки (употребление алкоголя и наркотиков, курение) и их социальные последствия. Алкоголизм и курение, их профилактика. Алкоголь, влияние алкоголя на здоровье и поведение человека, социаль</w:t>
      </w:r>
      <w:r w:rsidRPr="00600CB3">
        <w:rPr>
          <w:rFonts w:ascii="Times New Roman" w:hAnsi="Times New Roman"/>
          <w:sz w:val="24"/>
          <w:szCs w:val="24"/>
          <w:lang w:eastAsia="ru-RU"/>
        </w:rPr>
        <w:softHyphen/>
        <w:t>ные последствия употребления алкоголя, снижение умственной и физической работоспособности.</w:t>
      </w:r>
    </w:p>
    <w:p w:rsidR="005F2106" w:rsidRDefault="005F2106" w:rsidP="00BB38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CB3">
        <w:rPr>
          <w:rFonts w:ascii="Times New Roman" w:hAnsi="Times New Roman"/>
          <w:sz w:val="24"/>
          <w:szCs w:val="24"/>
          <w:lang w:eastAsia="ru-RU"/>
        </w:rPr>
        <w:t>Курение и его влияние на состояние здоровья. Табачный дым и его со</w:t>
      </w:r>
      <w:r w:rsidRPr="00600CB3">
        <w:rPr>
          <w:rFonts w:ascii="Times New Roman" w:hAnsi="Times New Roman"/>
          <w:sz w:val="24"/>
          <w:szCs w:val="24"/>
          <w:lang w:eastAsia="ru-RU"/>
        </w:rPr>
        <w:softHyphen/>
        <w:t xml:space="preserve">ставные части. Влияние курения на нервную и сердечно-сосудистую системы. Пассивное курение и его влияние на здоровье. </w:t>
      </w:r>
    </w:p>
    <w:p w:rsidR="005F2106" w:rsidRPr="002773ED" w:rsidRDefault="005F2106" w:rsidP="00BB38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CB3">
        <w:rPr>
          <w:rFonts w:ascii="Times New Roman" w:hAnsi="Times New Roman"/>
          <w:sz w:val="24"/>
          <w:szCs w:val="24"/>
          <w:lang w:eastAsia="ru-RU"/>
        </w:rPr>
        <w:t>Наркомания – прямая угроза жизни и здоровью человека. Наркотики. Наркомания и токсикомания, общие понятия и определения. Социальные последствия пристрастия к наркотикам. Профилактика наркома</w:t>
      </w:r>
      <w:r w:rsidRPr="00600CB3">
        <w:rPr>
          <w:rFonts w:ascii="Times New Roman" w:hAnsi="Times New Roman"/>
          <w:sz w:val="24"/>
          <w:szCs w:val="24"/>
          <w:lang w:eastAsia="ru-RU"/>
        </w:rPr>
        <w:softHyphen/>
      </w:r>
      <w:r>
        <w:rPr>
          <w:rFonts w:ascii="Times New Roman" w:hAnsi="Times New Roman"/>
          <w:sz w:val="24"/>
          <w:szCs w:val="24"/>
          <w:lang w:eastAsia="ru-RU"/>
        </w:rPr>
        <w:t>нии, чистота и культура в быту.</w:t>
      </w:r>
    </w:p>
    <w:p w:rsidR="005F2106" w:rsidRDefault="005F2106" w:rsidP="00BB38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73ED">
        <w:rPr>
          <w:rFonts w:ascii="Times New Roman" w:hAnsi="Times New Roman"/>
          <w:sz w:val="24"/>
          <w:szCs w:val="24"/>
          <w:lang w:eastAsia="ru-RU"/>
        </w:rPr>
        <w:t>35.  Духовно-н</w:t>
      </w:r>
      <w:r>
        <w:rPr>
          <w:rFonts w:ascii="Times New Roman" w:hAnsi="Times New Roman"/>
          <w:sz w:val="24"/>
          <w:szCs w:val="24"/>
          <w:lang w:eastAsia="ru-RU"/>
        </w:rPr>
        <w:t xml:space="preserve">равственное здоровье общества — </w:t>
      </w:r>
      <w:r w:rsidRPr="002773ED">
        <w:rPr>
          <w:rFonts w:ascii="Times New Roman" w:hAnsi="Times New Roman"/>
          <w:sz w:val="24"/>
          <w:szCs w:val="24"/>
          <w:lang w:eastAsia="ru-RU"/>
        </w:rPr>
        <w:t>фактор национальной безопасности России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F2106" w:rsidRDefault="005F2106" w:rsidP="00BB38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Проявление</w:t>
      </w:r>
      <w:r w:rsidRPr="001A5E44">
        <w:rPr>
          <w:rFonts w:ascii="Times New Roman" w:hAnsi="Times New Roman"/>
          <w:sz w:val="24"/>
          <w:szCs w:val="24"/>
          <w:lang w:eastAsia="ru-RU"/>
        </w:rPr>
        <w:t xml:space="preserve"> ду</w:t>
      </w:r>
      <w:r>
        <w:rPr>
          <w:rFonts w:ascii="Times New Roman" w:hAnsi="Times New Roman"/>
          <w:sz w:val="24"/>
          <w:szCs w:val="24"/>
          <w:lang w:eastAsia="ru-RU"/>
        </w:rPr>
        <w:t>ховно-нравственного кризиса под</w:t>
      </w:r>
      <w:r w:rsidRPr="001A5E44">
        <w:rPr>
          <w:rFonts w:ascii="Times New Roman" w:hAnsi="Times New Roman"/>
          <w:sz w:val="24"/>
          <w:szCs w:val="24"/>
          <w:lang w:eastAsia="ru-RU"/>
        </w:rPr>
        <w:t>растающего поколения и общества</w:t>
      </w:r>
      <w:r>
        <w:rPr>
          <w:rFonts w:ascii="Times New Roman" w:hAnsi="Times New Roman"/>
          <w:sz w:val="24"/>
          <w:szCs w:val="24"/>
          <w:lang w:eastAsia="ru-RU"/>
        </w:rPr>
        <w:t>.П</w:t>
      </w:r>
      <w:r w:rsidRPr="001A5E44">
        <w:rPr>
          <w:rFonts w:ascii="Times New Roman" w:hAnsi="Times New Roman"/>
          <w:sz w:val="24"/>
          <w:szCs w:val="24"/>
          <w:lang w:eastAsia="ru-RU"/>
        </w:rPr>
        <w:t>онятие «духовности»</w:t>
      </w:r>
      <w:r>
        <w:rPr>
          <w:rFonts w:ascii="Times New Roman" w:hAnsi="Times New Roman"/>
          <w:sz w:val="24"/>
          <w:szCs w:val="24"/>
          <w:lang w:eastAsia="ru-RU"/>
        </w:rPr>
        <w:t>. Нравственность.</w:t>
      </w:r>
      <w:r w:rsidRPr="009065DB">
        <w:rPr>
          <w:rFonts w:ascii="Times New Roman" w:hAnsi="Times New Roman"/>
          <w:sz w:val="24"/>
          <w:szCs w:val="24"/>
          <w:lang w:eastAsia="ru-RU"/>
        </w:rPr>
        <w:t>Стремление молодо</w:t>
      </w:r>
      <w:r>
        <w:rPr>
          <w:rFonts w:ascii="Times New Roman" w:hAnsi="Times New Roman"/>
          <w:sz w:val="24"/>
          <w:szCs w:val="24"/>
          <w:lang w:eastAsia="ru-RU"/>
        </w:rPr>
        <w:t>го человека к современному идеа</w:t>
      </w:r>
      <w:r w:rsidRPr="009065DB">
        <w:rPr>
          <w:rFonts w:ascii="Times New Roman" w:hAnsi="Times New Roman"/>
          <w:sz w:val="24"/>
          <w:szCs w:val="24"/>
          <w:lang w:eastAsia="ru-RU"/>
        </w:rPr>
        <w:t>лу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F2106" w:rsidRDefault="005F2106" w:rsidP="005C5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F2106" w:rsidRPr="005C5BB0" w:rsidRDefault="005F2106" w:rsidP="005C5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5BB0">
        <w:rPr>
          <w:rFonts w:ascii="Times New Roman" w:hAnsi="Times New Roman"/>
          <w:b/>
          <w:sz w:val="24"/>
          <w:szCs w:val="24"/>
          <w:lang w:eastAsia="ru-RU"/>
        </w:rPr>
        <w:t>Темы проектов</w:t>
      </w:r>
    </w:p>
    <w:p w:rsidR="005F2106" w:rsidRPr="005C5BB0" w:rsidRDefault="005F2106" w:rsidP="005C5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5BB0">
        <w:rPr>
          <w:rFonts w:ascii="Times New Roman" w:hAnsi="Times New Roman"/>
          <w:sz w:val="24"/>
          <w:szCs w:val="24"/>
          <w:lang w:eastAsia="ru-RU"/>
        </w:rPr>
        <w:t>1. Техногенные катастр</w:t>
      </w:r>
      <w:r>
        <w:rPr>
          <w:rFonts w:ascii="Times New Roman" w:hAnsi="Times New Roman"/>
          <w:sz w:val="24"/>
          <w:szCs w:val="24"/>
          <w:lang w:eastAsia="ru-RU"/>
        </w:rPr>
        <w:t xml:space="preserve">офы в начале ХХI века. </w:t>
      </w:r>
      <w:r w:rsidRPr="005C5BB0">
        <w:rPr>
          <w:rFonts w:ascii="Times New Roman" w:hAnsi="Times New Roman"/>
          <w:sz w:val="24"/>
          <w:szCs w:val="24"/>
          <w:lang w:eastAsia="ru-RU"/>
        </w:rPr>
        <w:t>Причины и последствия.</w:t>
      </w:r>
    </w:p>
    <w:p w:rsidR="005F2106" w:rsidRPr="005C5BB0" w:rsidRDefault="005F2106" w:rsidP="005C5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5BB0">
        <w:rPr>
          <w:rFonts w:ascii="Times New Roman" w:hAnsi="Times New Roman"/>
          <w:sz w:val="24"/>
          <w:szCs w:val="24"/>
          <w:lang w:eastAsia="ru-RU"/>
        </w:rPr>
        <w:t>2. Природные ка</w:t>
      </w:r>
      <w:r>
        <w:rPr>
          <w:rFonts w:ascii="Times New Roman" w:hAnsi="Times New Roman"/>
          <w:sz w:val="24"/>
          <w:szCs w:val="24"/>
          <w:lang w:eastAsia="ru-RU"/>
        </w:rPr>
        <w:t>тастрофы в начале ХХI века. При</w:t>
      </w:r>
      <w:r w:rsidRPr="005C5BB0">
        <w:rPr>
          <w:rFonts w:ascii="Times New Roman" w:hAnsi="Times New Roman"/>
          <w:sz w:val="24"/>
          <w:szCs w:val="24"/>
          <w:lang w:eastAsia="ru-RU"/>
        </w:rPr>
        <w:t>чины и последствия.</w:t>
      </w:r>
    </w:p>
    <w:p w:rsidR="005F2106" w:rsidRPr="005C5BB0" w:rsidRDefault="005F2106" w:rsidP="005C5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Разработать</w:t>
      </w:r>
      <w:r w:rsidRPr="005C5BB0">
        <w:rPr>
          <w:rFonts w:ascii="Times New Roman" w:hAnsi="Times New Roman"/>
          <w:sz w:val="24"/>
          <w:szCs w:val="24"/>
          <w:lang w:eastAsia="ru-RU"/>
        </w:rPr>
        <w:t xml:space="preserve"> комплекс мер по защите вашего населённого пункта от ЧС техногенного характера.</w:t>
      </w:r>
    </w:p>
    <w:p w:rsidR="005F2106" w:rsidRPr="005C5BB0" w:rsidRDefault="005F2106" w:rsidP="005C5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Разработать комплекс мер эвакуации своего</w:t>
      </w:r>
      <w:r w:rsidRPr="005C5BB0">
        <w:rPr>
          <w:rFonts w:ascii="Times New Roman" w:hAnsi="Times New Roman"/>
          <w:sz w:val="24"/>
          <w:szCs w:val="24"/>
          <w:lang w:eastAsia="ru-RU"/>
        </w:rPr>
        <w:t xml:space="preserve"> населённого пункта (</w:t>
      </w:r>
      <w:r>
        <w:rPr>
          <w:rFonts w:ascii="Times New Roman" w:hAnsi="Times New Roman"/>
          <w:sz w:val="24"/>
          <w:szCs w:val="24"/>
          <w:lang w:eastAsia="ru-RU"/>
        </w:rPr>
        <w:t xml:space="preserve">района, дома и т.д.) на случай </w:t>
      </w:r>
      <w:r w:rsidRPr="005C5BB0">
        <w:rPr>
          <w:rFonts w:ascii="Times New Roman" w:hAnsi="Times New Roman"/>
          <w:sz w:val="24"/>
          <w:szCs w:val="24"/>
          <w:lang w:eastAsia="ru-RU"/>
        </w:rPr>
        <w:t>чрезвычайной ситуац</w:t>
      </w:r>
      <w:r>
        <w:rPr>
          <w:rFonts w:ascii="Times New Roman" w:hAnsi="Times New Roman"/>
          <w:sz w:val="24"/>
          <w:szCs w:val="24"/>
          <w:lang w:eastAsia="ru-RU"/>
        </w:rPr>
        <w:t xml:space="preserve">ии природного или техногенного </w:t>
      </w:r>
      <w:r w:rsidRPr="005C5BB0">
        <w:rPr>
          <w:rFonts w:ascii="Times New Roman" w:hAnsi="Times New Roman"/>
          <w:sz w:val="24"/>
          <w:szCs w:val="24"/>
          <w:lang w:eastAsia="ru-RU"/>
        </w:rPr>
        <w:t>характера.</w:t>
      </w:r>
    </w:p>
    <w:p w:rsidR="005F2106" w:rsidRPr="005C5BB0" w:rsidRDefault="005F2106" w:rsidP="005C5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5BB0">
        <w:rPr>
          <w:rFonts w:ascii="Times New Roman" w:hAnsi="Times New Roman"/>
          <w:sz w:val="24"/>
          <w:szCs w:val="24"/>
          <w:lang w:eastAsia="ru-RU"/>
        </w:rPr>
        <w:t>5. Чрезв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5C5BB0">
        <w:rPr>
          <w:rFonts w:ascii="Times New Roman" w:hAnsi="Times New Roman"/>
          <w:sz w:val="24"/>
          <w:szCs w:val="24"/>
          <w:lang w:eastAsia="ru-RU"/>
        </w:rPr>
        <w:t xml:space="preserve">чайные </w:t>
      </w:r>
      <w:r>
        <w:rPr>
          <w:rFonts w:ascii="Times New Roman" w:hAnsi="Times New Roman"/>
          <w:sz w:val="24"/>
          <w:szCs w:val="24"/>
          <w:lang w:eastAsia="ru-RU"/>
        </w:rPr>
        <w:t xml:space="preserve">и опасные ситуации социального </w:t>
      </w:r>
      <w:r w:rsidRPr="005C5BB0">
        <w:rPr>
          <w:rFonts w:ascii="Times New Roman" w:hAnsi="Times New Roman"/>
          <w:sz w:val="24"/>
          <w:szCs w:val="24"/>
          <w:lang w:eastAsia="ru-RU"/>
        </w:rPr>
        <w:t>характера в современ</w:t>
      </w:r>
      <w:r>
        <w:rPr>
          <w:rFonts w:ascii="Times New Roman" w:hAnsi="Times New Roman"/>
          <w:sz w:val="24"/>
          <w:szCs w:val="24"/>
          <w:lang w:eastAsia="ru-RU"/>
        </w:rPr>
        <w:t xml:space="preserve">ном мире. Государственные меры </w:t>
      </w:r>
      <w:r w:rsidRPr="005C5BB0">
        <w:rPr>
          <w:rFonts w:ascii="Times New Roman" w:hAnsi="Times New Roman"/>
          <w:sz w:val="24"/>
          <w:szCs w:val="24"/>
          <w:lang w:eastAsia="ru-RU"/>
        </w:rPr>
        <w:t>по их предотвращению и формирование навыко</w:t>
      </w:r>
      <w:r>
        <w:rPr>
          <w:rFonts w:ascii="Times New Roman" w:hAnsi="Times New Roman"/>
          <w:sz w:val="24"/>
          <w:szCs w:val="24"/>
          <w:lang w:eastAsia="ru-RU"/>
        </w:rPr>
        <w:t>в безо</w:t>
      </w:r>
      <w:r w:rsidRPr="005C5BB0">
        <w:rPr>
          <w:rFonts w:ascii="Times New Roman" w:hAnsi="Times New Roman"/>
          <w:sz w:val="24"/>
          <w:szCs w:val="24"/>
          <w:lang w:eastAsia="ru-RU"/>
        </w:rPr>
        <w:t>пасного поведения.</w:t>
      </w:r>
    </w:p>
    <w:p w:rsidR="005F2106" w:rsidRPr="005C5BB0" w:rsidRDefault="005F2106" w:rsidP="005C5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5BB0">
        <w:rPr>
          <w:rFonts w:ascii="Times New Roman" w:hAnsi="Times New Roman"/>
          <w:sz w:val="24"/>
          <w:szCs w:val="24"/>
          <w:lang w:eastAsia="ru-RU"/>
        </w:rPr>
        <w:t xml:space="preserve">6. Подготовка к </w:t>
      </w:r>
      <w:r>
        <w:rPr>
          <w:rFonts w:ascii="Times New Roman" w:hAnsi="Times New Roman"/>
          <w:sz w:val="24"/>
          <w:szCs w:val="24"/>
          <w:lang w:eastAsia="ru-RU"/>
        </w:rPr>
        <w:t>военной службе. (Составьте инди</w:t>
      </w:r>
      <w:r w:rsidRPr="005C5BB0">
        <w:rPr>
          <w:rFonts w:ascii="Times New Roman" w:hAnsi="Times New Roman"/>
          <w:sz w:val="24"/>
          <w:szCs w:val="24"/>
          <w:lang w:eastAsia="ru-RU"/>
        </w:rPr>
        <w:t>видуальный план подготовки к военной службе.)</w:t>
      </w:r>
    </w:p>
    <w:p w:rsidR="005F2106" w:rsidRDefault="005F2106" w:rsidP="005C5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5BB0">
        <w:rPr>
          <w:rFonts w:ascii="Times New Roman" w:hAnsi="Times New Roman"/>
          <w:sz w:val="24"/>
          <w:szCs w:val="24"/>
          <w:lang w:eastAsia="ru-RU"/>
        </w:rPr>
        <w:t>7. Кодекс чести старшеклассника вашей школы.</w:t>
      </w:r>
    </w:p>
    <w:p w:rsidR="005F2106" w:rsidRPr="008253E9" w:rsidRDefault="005F2106" w:rsidP="005C5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2106" w:rsidRDefault="005F2106" w:rsidP="003849F3">
      <w:pPr>
        <w:spacing w:after="0" w:line="240" w:lineRule="auto"/>
        <w:ind w:firstLine="69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00CB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Pr="00600CB3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5F2106" w:rsidRDefault="005F2106" w:rsidP="003849F3">
      <w:pPr>
        <w:spacing w:after="0" w:line="240" w:lineRule="auto"/>
        <w:ind w:firstLine="69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(34 ч., 1 </w:t>
      </w:r>
      <w:r w:rsidRPr="00535D7D">
        <w:rPr>
          <w:rFonts w:ascii="Times New Roman" w:hAnsi="Times New Roman"/>
          <w:sz w:val="24"/>
          <w:szCs w:val="24"/>
          <w:lang w:eastAsia="ru-RU"/>
        </w:rPr>
        <w:t>ч. в неделю)</w:t>
      </w:r>
    </w:p>
    <w:p w:rsidR="005F2106" w:rsidRDefault="005F2106" w:rsidP="00770C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2106" w:rsidRPr="00770C2A" w:rsidRDefault="005F2106" w:rsidP="00770C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0C2A">
        <w:rPr>
          <w:rFonts w:ascii="Times New Roman" w:hAnsi="Times New Roman"/>
          <w:b/>
          <w:sz w:val="24"/>
          <w:szCs w:val="24"/>
        </w:rPr>
        <w:t>Раздел I</w:t>
      </w:r>
    </w:p>
    <w:p w:rsidR="005F2106" w:rsidRPr="00770C2A" w:rsidRDefault="005F2106" w:rsidP="00770C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0C2A">
        <w:rPr>
          <w:rFonts w:ascii="Times New Roman" w:hAnsi="Times New Roman"/>
          <w:b/>
          <w:sz w:val="24"/>
          <w:szCs w:val="24"/>
        </w:rPr>
        <w:t>Глобальный комплекс проблем безопасности жизнедеятельности</w:t>
      </w:r>
    </w:p>
    <w:p w:rsidR="005F2106" w:rsidRPr="00770C2A" w:rsidRDefault="005F2106" w:rsidP="00770C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0C2A">
        <w:rPr>
          <w:rFonts w:ascii="Times New Roman" w:hAnsi="Times New Roman"/>
          <w:b/>
          <w:sz w:val="24"/>
          <w:szCs w:val="24"/>
        </w:rPr>
        <w:t>Глава 1</w:t>
      </w:r>
    </w:p>
    <w:p w:rsidR="005F2106" w:rsidRPr="00770C2A" w:rsidRDefault="005F2106" w:rsidP="00770C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C2A">
        <w:rPr>
          <w:rFonts w:ascii="Times New Roman" w:hAnsi="Times New Roman"/>
          <w:b/>
          <w:sz w:val="24"/>
          <w:szCs w:val="24"/>
        </w:rPr>
        <w:t>Будущее безопасности человечества</w:t>
      </w:r>
      <w:r w:rsidRPr="00770C2A">
        <w:rPr>
          <w:rFonts w:ascii="Times New Roman" w:hAnsi="Times New Roman"/>
          <w:sz w:val="24"/>
          <w:szCs w:val="24"/>
        </w:rPr>
        <w:t>.</w:t>
      </w:r>
    </w:p>
    <w:p w:rsidR="005F2106" w:rsidRPr="00945C97" w:rsidRDefault="005F2106" w:rsidP="00945C9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C97">
        <w:rPr>
          <w:rFonts w:ascii="Times New Roman" w:hAnsi="Times New Roman"/>
          <w:sz w:val="24"/>
          <w:szCs w:val="24"/>
        </w:rPr>
        <w:t>Перспективы развития жизни на Земле.</w:t>
      </w:r>
    </w:p>
    <w:p w:rsidR="005F2106" w:rsidRPr="00945C97" w:rsidRDefault="005F2106" w:rsidP="00945C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C97">
        <w:rPr>
          <w:rFonts w:ascii="Times New Roman" w:hAnsi="Times New Roman"/>
          <w:sz w:val="24"/>
          <w:szCs w:val="24"/>
        </w:rPr>
        <w:t>Биосфера.  Её планетарные функции.</w:t>
      </w:r>
    </w:p>
    <w:p w:rsidR="005F2106" w:rsidRPr="00945C97" w:rsidRDefault="005F2106" w:rsidP="00945C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C97">
        <w:rPr>
          <w:rFonts w:ascii="Times New Roman" w:hAnsi="Times New Roman"/>
          <w:sz w:val="24"/>
          <w:szCs w:val="24"/>
        </w:rPr>
        <w:t>Техносфера. Ее влияние на жизнь людей и живые организмы Земли.</w:t>
      </w:r>
    </w:p>
    <w:p w:rsidR="005F2106" w:rsidRPr="00945C97" w:rsidRDefault="005F2106" w:rsidP="00945C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C97">
        <w:rPr>
          <w:rFonts w:ascii="Times New Roman" w:hAnsi="Times New Roman"/>
          <w:sz w:val="24"/>
          <w:szCs w:val="24"/>
        </w:rPr>
        <w:t xml:space="preserve"> Что такое ноосфера?</w:t>
      </w:r>
    </w:p>
    <w:p w:rsidR="005F2106" w:rsidRDefault="005F2106" w:rsidP="001C4510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1C4510">
        <w:rPr>
          <w:rFonts w:ascii="Times New Roman" w:hAnsi="Times New Roman"/>
          <w:sz w:val="24"/>
          <w:szCs w:val="24"/>
        </w:rPr>
        <w:t>Пути решения глобальных проблем безопасности жизни на Земле.</w:t>
      </w:r>
    </w:p>
    <w:p w:rsidR="005F2106" w:rsidRPr="001C4510" w:rsidRDefault="005F2106" w:rsidP="001C451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C4510">
        <w:rPr>
          <w:rFonts w:ascii="Times New Roman" w:hAnsi="Times New Roman"/>
          <w:sz w:val="24"/>
          <w:szCs w:val="24"/>
        </w:rPr>
        <w:t>Глобальное равновесие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C4510">
        <w:rPr>
          <w:rFonts w:ascii="Times New Roman" w:hAnsi="Times New Roman"/>
          <w:sz w:val="24"/>
          <w:szCs w:val="24"/>
        </w:rPr>
        <w:t>Угроза применения ядерного оружия.</w:t>
      </w:r>
    </w:p>
    <w:p w:rsidR="005F2106" w:rsidRPr="00770C2A" w:rsidRDefault="005F2106" w:rsidP="00BB386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70C2A">
        <w:rPr>
          <w:rFonts w:ascii="Times New Roman" w:hAnsi="Times New Roman"/>
          <w:sz w:val="24"/>
          <w:szCs w:val="24"/>
        </w:rPr>
        <w:t>3.  Основные направления между</w:t>
      </w:r>
      <w:r>
        <w:rPr>
          <w:rFonts w:ascii="Times New Roman" w:hAnsi="Times New Roman"/>
          <w:sz w:val="24"/>
          <w:szCs w:val="24"/>
        </w:rPr>
        <w:t xml:space="preserve">народного сотрудничества России </w:t>
      </w:r>
      <w:r w:rsidRPr="00770C2A">
        <w:rPr>
          <w:rFonts w:ascii="Times New Roman" w:hAnsi="Times New Roman"/>
          <w:sz w:val="24"/>
          <w:szCs w:val="24"/>
        </w:rPr>
        <w:t>в области безопасности жизнедеятельности</w:t>
      </w:r>
      <w:r>
        <w:rPr>
          <w:rFonts w:ascii="Times New Roman" w:hAnsi="Times New Roman"/>
          <w:sz w:val="24"/>
          <w:szCs w:val="24"/>
        </w:rPr>
        <w:t>.Всемирный союз охраны природы (ВСОП).Международ</w:t>
      </w:r>
      <w:r w:rsidRPr="001C4510">
        <w:rPr>
          <w:rFonts w:ascii="Times New Roman" w:hAnsi="Times New Roman"/>
          <w:sz w:val="24"/>
          <w:szCs w:val="24"/>
        </w:rPr>
        <w:t>ное агентство по атомной энергии (МАГАТЭ)</w:t>
      </w:r>
      <w:r>
        <w:rPr>
          <w:rFonts w:ascii="Times New Roman" w:hAnsi="Times New Roman"/>
          <w:sz w:val="24"/>
          <w:szCs w:val="24"/>
        </w:rPr>
        <w:t>.</w:t>
      </w:r>
      <w:r w:rsidRPr="001C4510">
        <w:rPr>
          <w:rFonts w:ascii="Times New Roman" w:hAnsi="Times New Roman"/>
          <w:sz w:val="24"/>
          <w:szCs w:val="24"/>
        </w:rPr>
        <w:t>Всемирн</w:t>
      </w:r>
      <w:r>
        <w:rPr>
          <w:rFonts w:ascii="Times New Roman" w:hAnsi="Times New Roman"/>
          <w:sz w:val="24"/>
          <w:szCs w:val="24"/>
        </w:rPr>
        <w:t xml:space="preserve">ая организация здравоохранения  </w:t>
      </w:r>
      <w:r w:rsidRPr="001C4510">
        <w:rPr>
          <w:rFonts w:ascii="Times New Roman" w:hAnsi="Times New Roman"/>
          <w:sz w:val="24"/>
          <w:szCs w:val="24"/>
        </w:rPr>
        <w:t>(ВОЗ).Организации п</w:t>
      </w:r>
      <w:r>
        <w:rPr>
          <w:rFonts w:ascii="Times New Roman" w:hAnsi="Times New Roman"/>
          <w:sz w:val="24"/>
          <w:szCs w:val="24"/>
        </w:rPr>
        <w:t xml:space="preserve">о запрещению химического оружия </w:t>
      </w:r>
      <w:r w:rsidRPr="001C4510">
        <w:rPr>
          <w:rFonts w:ascii="Times New Roman" w:hAnsi="Times New Roman"/>
          <w:sz w:val="24"/>
          <w:szCs w:val="24"/>
        </w:rPr>
        <w:t>(ОЗХО)</w:t>
      </w:r>
      <w:r>
        <w:rPr>
          <w:rFonts w:ascii="Times New Roman" w:hAnsi="Times New Roman"/>
          <w:sz w:val="24"/>
          <w:szCs w:val="24"/>
        </w:rPr>
        <w:t>.</w:t>
      </w:r>
      <w:r w:rsidRPr="001C4510">
        <w:rPr>
          <w:rFonts w:ascii="Times New Roman" w:hAnsi="Times New Roman"/>
          <w:sz w:val="24"/>
          <w:szCs w:val="24"/>
        </w:rPr>
        <w:t>Международна</w:t>
      </w:r>
      <w:r>
        <w:rPr>
          <w:rFonts w:ascii="Times New Roman" w:hAnsi="Times New Roman"/>
          <w:sz w:val="24"/>
          <w:szCs w:val="24"/>
        </w:rPr>
        <w:t>я организация гражданской оборо</w:t>
      </w:r>
      <w:r w:rsidRPr="001C4510">
        <w:rPr>
          <w:rFonts w:ascii="Times New Roman" w:hAnsi="Times New Roman"/>
          <w:sz w:val="24"/>
          <w:szCs w:val="24"/>
        </w:rPr>
        <w:t>ны (МОГО)</w:t>
      </w:r>
      <w:r>
        <w:rPr>
          <w:rFonts w:ascii="Times New Roman" w:hAnsi="Times New Roman"/>
          <w:sz w:val="24"/>
          <w:szCs w:val="24"/>
        </w:rPr>
        <w:t>.</w:t>
      </w:r>
      <w:r w:rsidRPr="001C4510">
        <w:rPr>
          <w:rFonts w:ascii="Times New Roman" w:hAnsi="Times New Roman"/>
          <w:sz w:val="24"/>
          <w:szCs w:val="24"/>
        </w:rPr>
        <w:t>Межправитель</w:t>
      </w:r>
      <w:r>
        <w:rPr>
          <w:rFonts w:ascii="Times New Roman" w:hAnsi="Times New Roman"/>
          <w:sz w:val="24"/>
          <w:szCs w:val="24"/>
        </w:rPr>
        <w:t xml:space="preserve">ственная океаническая комиссия </w:t>
      </w:r>
      <w:r w:rsidRPr="001C4510">
        <w:rPr>
          <w:rFonts w:ascii="Times New Roman" w:hAnsi="Times New Roman"/>
          <w:sz w:val="24"/>
          <w:szCs w:val="24"/>
        </w:rPr>
        <w:t>(МОК)</w:t>
      </w:r>
      <w:r>
        <w:rPr>
          <w:rFonts w:ascii="Times New Roman" w:hAnsi="Times New Roman"/>
          <w:sz w:val="24"/>
          <w:szCs w:val="24"/>
        </w:rPr>
        <w:t>.</w:t>
      </w:r>
      <w:r w:rsidRPr="001C4510">
        <w:rPr>
          <w:rFonts w:ascii="Times New Roman" w:hAnsi="Times New Roman"/>
          <w:sz w:val="24"/>
          <w:szCs w:val="24"/>
        </w:rPr>
        <w:t>Всемирная метеорологическая организация (ВМО)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C4510">
        <w:rPr>
          <w:rFonts w:ascii="Times New Roman" w:hAnsi="Times New Roman"/>
          <w:sz w:val="24"/>
          <w:szCs w:val="24"/>
        </w:rPr>
        <w:t>«Гринпис»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C4510">
        <w:rPr>
          <w:rFonts w:ascii="Times New Roman" w:hAnsi="Times New Roman"/>
          <w:sz w:val="24"/>
          <w:szCs w:val="24"/>
        </w:rPr>
        <w:t>Всемирный фонд дикой природы</w:t>
      </w:r>
      <w:r>
        <w:rPr>
          <w:rFonts w:ascii="Times New Roman" w:hAnsi="Times New Roman"/>
          <w:sz w:val="24"/>
          <w:szCs w:val="24"/>
        </w:rPr>
        <w:t>.</w:t>
      </w:r>
    </w:p>
    <w:p w:rsidR="005F2106" w:rsidRPr="00770C2A" w:rsidRDefault="005F2106" w:rsidP="00BB386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70C2A">
        <w:rPr>
          <w:rFonts w:ascii="Times New Roman" w:hAnsi="Times New Roman"/>
          <w:sz w:val="24"/>
          <w:szCs w:val="24"/>
        </w:rPr>
        <w:t xml:space="preserve"> 4.  Состояние окру</w:t>
      </w:r>
      <w:r>
        <w:rPr>
          <w:rFonts w:ascii="Times New Roman" w:hAnsi="Times New Roman"/>
          <w:sz w:val="24"/>
          <w:szCs w:val="24"/>
        </w:rPr>
        <w:t xml:space="preserve">жающей природной среды в России </w:t>
      </w:r>
      <w:r w:rsidRPr="00770C2A">
        <w:rPr>
          <w:rFonts w:ascii="Times New Roman" w:hAnsi="Times New Roman"/>
          <w:sz w:val="24"/>
          <w:szCs w:val="24"/>
        </w:rPr>
        <w:t>и меры по её улучшению</w:t>
      </w:r>
      <w:r>
        <w:rPr>
          <w:rFonts w:ascii="Times New Roman" w:hAnsi="Times New Roman"/>
          <w:sz w:val="24"/>
          <w:szCs w:val="24"/>
        </w:rPr>
        <w:t>.</w:t>
      </w:r>
      <w:r w:rsidRPr="001C4510">
        <w:rPr>
          <w:rFonts w:ascii="Times New Roman" w:hAnsi="Times New Roman"/>
          <w:sz w:val="24"/>
          <w:szCs w:val="24"/>
        </w:rPr>
        <w:t>Государственный экологический мониторин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1C4510">
        <w:rPr>
          <w:rFonts w:ascii="Times New Roman" w:hAnsi="Times New Roman"/>
          <w:sz w:val="24"/>
          <w:szCs w:val="24"/>
        </w:rPr>
        <w:t>Контроль загрязнения атмосферного воздух</w:t>
      </w:r>
      <w:r>
        <w:rPr>
          <w:rFonts w:ascii="Times New Roman" w:hAnsi="Times New Roman"/>
          <w:sz w:val="24"/>
          <w:szCs w:val="24"/>
        </w:rPr>
        <w:t>а.</w:t>
      </w:r>
      <w:r w:rsidRPr="001C4510">
        <w:rPr>
          <w:rFonts w:ascii="Times New Roman" w:hAnsi="Times New Roman"/>
          <w:sz w:val="24"/>
          <w:szCs w:val="24"/>
        </w:rPr>
        <w:t>Мониторинг состояния поверхностных вод суши</w:t>
      </w:r>
      <w:r>
        <w:rPr>
          <w:rFonts w:ascii="Times New Roman" w:hAnsi="Times New Roman"/>
          <w:sz w:val="24"/>
          <w:szCs w:val="24"/>
        </w:rPr>
        <w:t>.</w:t>
      </w:r>
      <w:r w:rsidRPr="001C4510">
        <w:rPr>
          <w:rFonts w:ascii="Times New Roman" w:hAnsi="Times New Roman"/>
          <w:sz w:val="24"/>
          <w:szCs w:val="24"/>
        </w:rPr>
        <w:t>Государственные природные заказники</w:t>
      </w:r>
      <w:r>
        <w:rPr>
          <w:rFonts w:ascii="Times New Roman" w:hAnsi="Times New Roman"/>
          <w:sz w:val="24"/>
          <w:szCs w:val="24"/>
        </w:rPr>
        <w:t>.</w:t>
      </w:r>
    </w:p>
    <w:p w:rsidR="005F2106" w:rsidRDefault="005F2106" w:rsidP="00BB386C">
      <w:pPr>
        <w:spacing w:after="0" w:line="240" w:lineRule="auto"/>
        <w:ind w:firstLine="360"/>
        <w:jc w:val="both"/>
      </w:pPr>
      <w:r w:rsidRPr="00770C2A">
        <w:rPr>
          <w:rFonts w:ascii="Times New Roman" w:hAnsi="Times New Roman"/>
          <w:sz w:val="24"/>
          <w:szCs w:val="24"/>
        </w:rPr>
        <w:t xml:space="preserve"> 5.  Окружающая среда и здоровье человека</w:t>
      </w:r>
      <w:r>
        <w:rPr>
          <w:rFonts w:ascii="Times New Roman" w:hAnsi="Times New Roman"/>
          <w:sz w:val="24"/>
          <w:szCs w:val="24"/>
        </w:rPr>
        <w:t>.</w:t>
      </w:r>
    </w:p>
    <w:p w:rsidR="005F2106" w:rsidRDefault="005F2106" w:rsidP="001C4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Перспективы с</w:t>
      </w:r>
      <w:r w:rsidRPr="001C4510">
        <w:rPr>
          <w:rFonts w:ascii="Times New Roman" w:hAnsi="Times New Roman"/>
          <w:sz w:val="24"/>
          <w:szCs w:val="24"/>
        </w:rPr>
        <w:t>нижения уровн</w:t>
      </w:r>
      <w:r>
        <w:rPr>
          <w:rFonts w:ascii="Times New Roman" w:hAnsi="Times New Roman"/>
          <w:sz w:val="24"/>
          <w:szCs w:val="24"/>
        </w:rPr>
        <w:t xml:space="preserve">я загрязнения окружающей среды </w:t>
      </w:r>
      <w:r w:rsidRPr="001C4510">
        <w:rPr>
          <w:rFonts w:ascii="Times New Roman" w:hAnsi="Times New Roman"/>
          <w:sz w:val="24"/>
          <w:szCs w:val="24"/>
        </w:rPr>
        <w:t>промышленными отходами.</w:t>
      </w:r>
    </w:p>
    <w:p w:rsidR="005F2106" w:rsidRPr="00770C2A" w:rsidRDefault="005F2106" w:rsidP="00770C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106" w:rsidRPr="00945C97" w:rsidRDefault="005F2106" w:rsidP="00770C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5C97">
        <w:rPr>
          <w:rFonts w:ascii="Times New Roman" w:hAnsi="Times New Roman"/>
          <w:b/>
          <w:sz w:val="24"/>
          <w:szCs w:val="24"/>
        </w:rPr>
        <w:t>Раздел II</w:t>
      </w:r>
    </w:p>
    <w:p w:rsidR="005F2106" w:rsidRPr="00945C97" w:rsidRDefault="005F2106" w:rsidP="00770C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5C97">
        <w:rPr>
          <w:rFonts w:ascii="Times New Roman" w:hAnsi="Times New Roman"/>
          <w:b/>
          <w:sz w:val="24"/>
          <w:szCs w:val="24"/>
        </w:rPr>
        <w:t>Основы военной службы.</w:t>
      </w:r>
    </w:p>
    <w:p w:rsidR="005F2106" w:rsidRPr="00945C97" w:rsidRDefault="005F2106" w:rsidP="00770C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5C97">
        <w:rPr>
          <w:rFonts w:ascii="Times New Roman" w:hAnsi="Times New Roman"/>
          <w:b/>
          <w:sz w:val="24"/>
          <w:szCs w:val="24"/>
        </w:rPr>
        <w:t>Глава 2</w:t>
      </w:r>
    </w:p>
    <w:p w:rsidR="005F2106" w:rsidRPr="00770C2A" w:rsidRDefault="005F2106" w:rsidP="00770C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C97">
        <w:rPr>
          <w:rFonts w:ascii="Times New Roman" w:hAnsi="Times New Roman"/>
          <w:b/>
          <w:sz w:val="24"/>
          <w:szCs w:val="24"/>
        </w:rPr>
        <w:t>Воинская обязанность</w:t>
      </w:r>
      <w:r w:rsidRPr="00770C2A">
        <w:rPr>
          <w:rFonts w:ascii="Times New Roman" w:hAnsi="Times New Roman"/>
          <w:sz w:val="24"/>
          <w:szCs w:val="24"/>
        </w:rPr>
        <w:t>.</w:t>
      </w:r>
    </w:p>
    <w:p w:rsidR="005F2106" w:rsidRDefault="005F2106" w:rsidP="00BB386C">
      <w:pPr>
        <w:spacing w:after="0" w:line="240" w:lineRule="auto"/>
        <w:ind w:firstLine="708"/>
        <w:jc w:val="both"/>
      </w:pPr>
      <w:r w:rsidRPr="00770C2A">
        <w:rPr>
          <w:rFonts w:ascii="Times New Roman" w:hAnsi="Times New Roman"/>
          <w:sz w:val="24"/>
          <w:szCs w:val="24"/>
        </w:rPr>
        <w:t>6.  Основные сведения о воинской обязанности</w:t>
      </w:r>
      <w:r>
        <w:rPr>
          <w:rFonts w:ascii="Times New Roman" w:hAnsi="Times New Roman"/>
          <w:sz w:val="24"/>
          <w:szCs w:val="24"/>
        </w:rPr>
        <w:t>.</w:t>
      </w:r>
    </w:p>
    <w:p w:rsidR="005F2106" w:rsidRPr="00770C2A" w:rsidRDefault="005F2106" w:rsidP="00770C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59">
        <w:rPr>
          <w:rFonts w:ascii="Times New Roman" w:hAnsi="Times New Roman"/>
          <w:sz w:val="24"/>
          <w:szCs w:val="24"/>
        </w:rPr>
        <w:t>Особенности воинской обязанности</w:t>
      </w:r>
      <w:r>
        <w:rPr>
          <w:rFonts w:ascii="Times New Roman" w:hAnsi="Times New Roman"/>
          <w:sz w:val="24"/>
          <w:szCs w:val="24"/>
        </w:rPr>
        <w:t>.</w:t>
      </w:r>
      <w:r w:rsidRPr="00213D59">
        <w:rPr>
          <w:rFonts w:ascii="Times New Roman" w:hAnsi="Times New Roman"/>
          <w:sz w:val="24"/>
          <w:szCs w:val="24"/>
        </w:rPr>
        <w:t>Обеспечение исполнения воинской обязанности.</w:t>
      </w:r>
    </w:p>
    <w:p w:rsidR="005F2106" w:rsidRDefault="005F2106" w:rsidP="00213D59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70C2A">
        <w:rPr>
          <w:rFonts w:ascii="Times New Roman" w:hAnsi="Times New Roman"/>
          <w:sz w:val="24"/>
          <w:szCs w:val="24"/>
        </w:rPr>
        <w:t>7.  Организация воинского учёта и его предназначение</w:t>
      </w:r>
      <w:r>
        <w:rPr>
          <w:rFonts w:ascii="Times New Roman" w:hAnsi="Times New Roman"/>
          <w:sz w:val="24"/>
          <w:szCs w:val="24"/>
        </w:rPr>
        <w:t>.</w:t>
      </w:r>
    </w:p>
    <w:p w:rsidR="005F2106" w:rsidRPr="00213D59" w:rsidRDefault="005F2106" w:rsidP="00213D59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600CB3">
        <w:rPr>
          <w:rFonts w:ascii="Times New Roman" w:hAnsi="Times New Roman"/>
          <w:sz w:val="24"/>
          <w:szCs w:val="24"/>
          <w:lang w:eastAsia="ru-RU"/>
        </w:rPr>
        <w:t xml:space="preserve">Кем и когда в России введена система воинского учета? </w:t>
      </w:r>
      <w:r w:rsidRPr="00213D59">
        <w:rPr>
          <w:rFonts w:ascii="Times New Roman" w:hAnsi="Times New Roman"/>
          <w:sz w:val="24"/>
          <w:szCs w:val="24"/>
          <w:lang w:eastAsia="ru-RU"/>
        </w:rPr>
        <w:t>Цели и задачи воинского учёта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213D59">
        <w:rPr>
          <w:rFonts w:ascii="Times New Roman" w:hAnsi="Times New Roman"/>
          <w:sz w:val="24"/>
          <w:szCs w:val="24"/>
          <w:lang w:eastAsia="ru-RU"/>
        </w:rPr>
        <w:t>Документы воинского учёта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F2106" w:rsidRDefault="005F2106" w:rsidP="00BB38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0C2A">
        <w:rPr>
          <w:rFonts w:ascii="Times New Roman" w:hAnsi="Times New Roman"/>
          <w:sz w:val="24"/>
          <w:szCs w:val="24"/>
        </w:rPr>
        <w:t>8.  Порядок постановки граждан на воинский учёт</w:t>
      </w:r>
      <w:r>
        <w:rPr>
          <w:rFonts w:ascii="Times New Roman" w:hAnsi="Times New Roman"/>
          <w:sz w:val="24"/>
          <w:szCs w:val="24"/>
        </w:rPr>
        <w:t>.</w:t>
      </w:r>
    </w:p>
    <w:p w:rsidR="005F2106" w:rsidRPr="00770C2A" w:rsidRDefault="005F2106" w:rsidP="00770C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CB3">
        <w:rPr>
          <w:rFonts w:ascii="Times New Roman" w:hAnsi="Times New Roman"/>
          <w:sz w:val="24"/>
          <w:szCs w:val="24"/>
          <w:lang w:eastAsia="ru-RU"/>
        </w:rPr>
        <w:t>Определение годности гражданина к военной службе.</w:t>
      </w:r>
      <w:r w:rsidRPr="00213D59">
        <w:rPr>
          <w:rFonts w:ascii="Times New Roman" w:hAnsi="Times New Roman"/>
          <w:sz w:val="24"/>
          <w:szCs w:val="24"/>
          <w:lang w:eastAsia="ru-RU"/>
        </w:rPr>
        <w:t>Обязанности граждан по воинскому учёту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F2106" w:rsidRDefault="005F2106" w:rsidP="00BB386C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770C2A">
        <w:rPr>
          <w:rFonts w:ascii="Times New Roman" w:hAnsi="Times New Roman"/>
          <w:sz w:val="24"/>
          <w:szCs w:val="24"/>
        </w:rPr>
        <w:t>9.  Порядок освидетельс</w:t>
      </w:r>
      <w:r>
        <w:rPr>
          <w:rFonts w:ascii="Times New Roman" w:hAnsi="Times New Roman"/>
          <w:sz w:val="24"/>
          <w:szCs w:val="24"/>
        </w:rPr>
        <w:t xml:space="preserve">твования граждан при постановке </w:t>
      </w:r>
      <w:r w:rsidRPr="00770C2A">
        <w:rPr>
          <w:rFonts w:ascii="Times New Roman" w:hAnsi="Times New Roman"/>
          <w:sz w:val="24"/>
          <w:szCs w:val="24"/>
        </w:rPr>
        <w:t>на воинский учёт</w:t>
      </w:r>
      <w:r>
        <w:rPr>
          <w:rFonts w:ascii="Times New Roman" w:hAnsi="Times New Roman"/>
          <w:sz w:val="24"/>
          <w:szCs w:val="24"/>
        </w:rPr>
        <w:t>.</w:t>
      </w:r>
    </w:p>
    <w:p w:rsidR="005F2106" w:rsidRPr="00770C2A" w:rsidRDefault="005F2106" w:rsidP="00770C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CB3">
        <w:rPr>
          <w:rFonts w:ascii="Times New Roman" w:hAnsi="Times New Roman"/>
          <w:spacing w:val="-4"/>
          <w:sz w:val="24"/>
          <w:szCs w:val="24"/>
          <w:lang w:eastAsia="ru-RU"/>
        </w:rPr>
        <w:t>Организация медицинского освидетельствования и медицинского обсле</w:t>
      </w:r>
      <w:r w:rsidRPr="00600CB3">
        <w:rPr>
          <w:rFonts w:ascii="Times New Roman" w:hAnsi="Times New Roman"/>
          <w:spacing w:val="-4"/>
          <w:sz w:val="24"/>
          <w:szCs w:val="24"/>
          <w:lang w:eastAsia="ru-RU"/>
        </w:rPr>
        <w:softHyphen/>
        <w:t>дования граждан при первоначальной постановке граждан на воинский учет. Предназначение медицинского освидетельствования. Категории годности к во</w:t>
      </w:r>
      <w:r w:rsidRPr="00600CB3">
        <w:rPr>
          <w:rFonts w:ascii="Times New Roman" w:hAnsi="Times New Roman"/>
          <w:spacing w:val="-4"/>
          <w:sz w:val="24"/>
          <w:szCs w:val="24"/>
          <w:lang w:eastAsia="ru-RU"/>
        </w:rPr>
        <w:softHyphen/>
      </w:r>
      <w:r w:rsidRPr="00600CB3">
        <w:rPr>
          <w:rFonts w:ascii="Times New Roman" w:hAnsi="Times New Roman"/>
          <w:sz w:val="24"/>
          <w:szCs w:val="24"/>
          <w:lang w:eastAsia="ru-RU"/>
        </w:rPr>
        <w:t>енной службе.</w:t>
      </w:r>
    </w:p>
    <w:p w:rsidR="005F2106" w:rsidRDefault="005F2106" w:rsidP="00BB386C">
      <w:pPr>
        <w:spacing w:after="0" w:line="240" w:lineRule="auto"/>
        <w:ind w:firstLine="708"/>
        <w:jc w:val="both"/>
      </w:pPr>
      <w:r w:rsidRPr="00770C2A">
        <w:rPr>
          <w:rFonts w:ascii="Times New Roman" w:hAnsi="Times New Roman"/>
          <w:sz w:val="24"/>
          <w:szCs w:val="24"/>
        </w:rPr>
        <w:t>10.  Обязательная подготовка граждан к военной службе</w:t>
      </w:r>
      <w:r>
        <w:rPr>
          <w:rFonts w:ascii="Times New Roman" w:hAnsi="Times New Roman"/>
          <w:sz w:val="24"/>
          <w:szCs w:val="24"/>
        </w:rPr>
        <w:t>.</w:t>
      </w:r>
    </w:p>
    <w:p w:rsidR="005F2106" w:rsidRPr="00770C2A" w:rsidRDefault="005F2106" w:rsidP="00770C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59">
        <w:rPr>
          <w:rFonts w:ascii="Times New Roman" w:hAnsi="Times New Roman"/>
          <w:sz w:val="24"/>
          <w:szCs w:val="24"/>
        </w:rPr>
        <w:t>Военно-патриотическое воспитание</w:t>
      </w:r>
      <w:r>
        <w:rPr>
          <w:rFonts w:ascii="Times New Roman" w:hAnsi="Times New Roman"/>
          <w:sz w:val="24"/>
          <w:szCs w:val="24"/>
        </w:rPr>
        <w:t>.</w:t>
      </w:r>
    </w:p>
    <w:p w:rsidR="005F2106" w:rsidRDefault="005F2106" w:rsidP="00BB38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90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770C2A">
        <w:rPr>
          <w:rFonts w:ascii="Times New Roman" w:hAnsi="Times New Roman"/>
          <w:sz w:val="24"/>
          <w:szCs w:val="24"/>
        </w:rPr>
        <w:t>11.  Добровольная подготовка граждан к военной службе</w:t>
      </w:r>
      <w:r>
        <w:rPr>
          <w:rFonts w:ascii="Times New Roman" w:hAnsi="Times New Roman"/>
          <w:sz w:val="24"/>
          <w:szCs w:val="24"/>
        </w:rPr>
        <w:t>.</w:t>
      </w:r>
    </w:p>
    <w:p w:rsidR="005F2106" w:rsidRPr="00600CB3" w:rsidRDefault="005F2106" w:rsidP="00213D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9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CB3">
        <w:rPr>
          <w:rFonts w:ascii="Times New Roman" w:hAnsi="Times New Roman"/>
          <w:spacing w:val="-2"/>
          <w:sz w:val="24"/>
          <w:szCs w:val="24"/>
          <w:lang w:eastAsia="ru-RU"/>
        </w:rPr>
        <w:t xml:space="preserve">Основные направления добровольной подготовки граждан к военной </w:t>
      </w:r>
      <w:r w:rsidRPr="00600CB3">
        <w:rPr>
          <w:rFonts w:ascii="Times New Roman" w:hAnsi="Times New Roman"/>
          <w:sz w:val="24"/>
          <w:szCs w:val="24"/>
          <w:lang w:eastAsia="ru-RU"/>
        </w:rPr>
        <w:t>службе.</w:t>
      </w:r>
    </w:p>
    <w:p w:rsidR="005F2106" w:rsidRPr="00AA2D04" w:rsidRDefault="005F2106" w:rsidP="00AA2D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CB3">
        <w:rPr>
          <w:rFonts w:ascii="Times New Roman" w:hAnsi="Times New Roman"/>
          <w:spacing w:val="-5"/>
          <w:sz w:val="24"/>
          <w:szCs w:val="24"/>
          <w:lang w:eastAsia="ru-RU"/>
        </w:rPr>
        <w:t xml:space="preserve">Занятие военно-прикладными видами спорта. Обучение дополнительным </w:t>
      </w:r>
      <w:r w:rsidRPr="00600CB3">
        <w:rPr>
          <w:rFonts w:ascii="Times New Roman" w:hAnsi="Times New Roman"/>
          <w:spacing w:val="-4"/>
          <w:sz w:val="24"/>
          <w:szCs w:val="24"/>
          <w:lang w:eastAsia="ru-RU"/>
        </w:rPr>
        <w:t>образовательным программам, имеющим целью военную подготовку несовер</w:t>
      </w:r>
      <w:r w:rsidRPr="00600CB3">
        <w:rPr>
          <w:rFonts w:ascii="Times New Roman" w:hAnsi="Times New Roman"/>
          <w:spacing w:val="-4"/>
          <w:sz w:val="24"/>
          <w:szCs w:val="24"/>
          <w:lang w:eastAsia="ru-RU"/>
        </w:rPr>
        <w:softHyphen/>
      </w:r>
      <w:r w:rsidRPr="00600CB3">
        <w:rPr>
          <w:rFonts w:ascii="Times New Roman" w:hAnsi="Times New Roman"/>
          <w:spacing w:val="-5"/>
          <w:sz w:val="24"/>
          <w:szCs w:val="24"/>
          <w:lang w:eastAsia="ru-RU"/>
        </w:rPr>
        <w:t xml:space="preserve">шеннолетних граждан в общеобразовательных учреждениях среднего (полного) </w:t>
      </w:r>
      <w:r w:rsidRPr="00600CB3">
        <w:rPr>
          <w:rFonts w:ascii="Times New Roman" w:hAnsi="Times New Roman"/>
          <w:sz w:val="24"/>
          <w:szCs w:val="24"/>
          <w:lang w:eastAsia="ru-RU"/>
        </w:rPr>
        <w:t xml:space="preserve">общего образования. </w:t>
      </w:r>
      <w:r w:rsidRPr="00600CB3">
        <w:rPr>
          <w:rFonts w:ascii="Times New Roman" w:hAnsi="Times New Roman"/>
          <w:spacing w:val="-5"/>
          <w:sz w:val="24"/>
          <w:szCs w:val="24"/>
          <w:lang w:eastAsia="ru-RU"/>
        </w:rPr>
        <w:t>Обучение по программам подготовки офицеров запаса на военных кафед</w:t>
      </w:r>
      <w:r w:rsidRPr="00600CB3">
        <w:rPr>
          <w:rFonts w:ascii="Times New Roman" w:hAnsi="Times New Roman"/>
          <w:spacing w:val="-5"/>
          <w:sz w:val="24"/>
          <w:szCs w:val="24"/>
          <w:lang w:eastAsia="ru-RU"/>
        </w:rPr>
        <w:softHyphen/>
      </w:r>
      <w:r w:rsidRPr="00600CB3">
        <w:rPr>
          <w:rFonts w:ascii="Times New Roman" w:hAnsi="Times New Roman"/>
          <w:spacing w:val="-8"/>
          <w:sz w:val="24"/>
          <w:szCs w:val="24"/>
          <w:lang w:eastAsia="ru-RU"/>
        </w:rPr>
        <w:t>рах и в образовательных учреждениях высшего профессионального образования.</w:t>
      </w:r>
    </w:p>
    <w:p w:rsidR="005F2106" w:rsidRPr="00770C2A" w:rsidRDefault="005F2106" w:rsidP="00BB386C">
      <w:pPr>
        <w:spacing w:after="0" w:line="240" w:lineRule="auto"/>
        <w:ind w:firstLine="485"/>
        <w:jc w:val="both"/>
        <w:rPr>
          <w:rFonts w:ascii="Times New Roman" w:hAnsi="Times New Roman"/>
          <w:sz w:val="24"/>
          <w:szCs w:val="24"/>
        </w:rPr>
      </w:pPr>
      <w:r w:rsidRPr="00770C2A">
        <w:rPr>
          <w:rFonts w:ascii="Times New Roman" w:hAnsi="Times New Roman"/>
          <w:sz w:val="24"/>
          <w:szCs w:val="24"/>
        </w:rPr>
        <w:t>12.  Организация призыва на военную службу</w:t>
      </w:r>
      <w:r>
        <w:rPr>
          <w:rFonts w:ascii="Times New Roman" w:hAnsi="Times New Roman"/>
          <w:sz w:val="24"/>
          <w:szCs w:val="24"/>
        </w:rPr>
        <w:t>.</w:t>
      </w:r>
    </w:p>
    <w:p w:rsidR="005F2106" w:rsidRPr="00770C2A" w:rsidRDefault="005F2106" w:rsidP="00BB386C">
      <w:pPr>
        <w:spacing w:after="0" w:line="240" w:lineRule="auto"/>
        <w:ind w:firstLine="485"/>
        <w:jc w:val="both"/>
        <w:rPr>
          <w:rFonts w:ascii="Times New Roman" w:hAnsi="Times New Roman"/>
          <w:sz w:val="24"/>
          <w:szCs w:val="24"/>
        </w:rPr>
      </w:pPr>
      <w:r w:rsidRPr="00770C2A">
        <w:rPr>
          <w:rFonts w:ascii="Times New Roman" w:hAnsi="Times New Roman"/>
          <w:sz w:val="24"/>
          <w:szCs w:val="24"/>
        </w:rPr>
        <w:t>13.  Ответственность граждан по вопросам призыва на военную службу</w:t>
      </w:r>
      <w:r>
        <w:rPr>
          <w:rFonts w:ascii="Times New Roman" w:hAnsi="Times New Roman"/>
          <w:sz w:val="24"/>
          <w:szCs w:val="24"/>
        </w:rPr>
        <w:t>.</w:t>
      </w:r>
    </w:p>
    <w:p w:rsidR="005F2106" w:rsidRDefault="005F2106" w:rsidP="00BB386C">
      <w:pPr>
        <w:spacing w:after="0" w:line="240" w:lineRule="auto"/>
        <w:ind w:firstLine="485"/>
        <w:jc w:val="both"/>
        <w:rPr>
          <w:rFonts w:ascii="Times New Roman" w:hAnsi="Times New Roman"/>
          <w:sz w:val="24"/>
          <w:szCs w:val="24"/>
        </w:rPr>
      </w:pPr>
      <w:r w:rsidRPr="00770C2A">
        <w:rPr>
          <w:rFonts w:ascii="Times New Roman" w:hAnsi="Times New Roman"/>
          <w:sz w:val="24"/>
          <w:szCs w:val="24"/>
        </w:rPr>
        <w:t>14.  Прохожд</w:t>
      </w:r>
      <w:r>
        <w:rPr>
          <w:rFonts w:ascii="Times New Roman" w:hAnsi="Times New Roman"/>
          <w:sz w:val="24"/>
          <w:szCs w:val="24"/>
        </w:rPr>
        <w:t>ение военной службы по призыву.</w:t>
      </w:r>
    </w:p>
    <w:p w:rsidR="005F2106" w:rsidRPr="00770C2A" w:rsidRDefault="005F2106" w:rsidP="00770C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106" w:rsidRPr="00AA2D04" w:rsidRDefault="005F2106" w:rsidP="00AA2D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A2D04">
        <w:rPr>
          <w:rFonts w:ascii="Times New Roman" w:hAnsi="Times New Roman"/>
          <w:b/>
          <w:sz w:val="24"/>
          <w:szCs w:val="24"/>
          <w:lang w:eastAsia="ru-RU"/>
        </w:rPr>
        <w:t>Глава 3</w:t>
      </w:r>
    </w:p>
    <w:p w:rsidR="005F2106" w:rsidRPr="00AA2D04" w:rsidRDefault="005F2106" w:rsidP="00AA2D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D04">
        <w:rPr>
          <w:rFonts w:ascii="Times New Roman" w:hAnsi="Times New Roman"/>
          <w:b/>
          <w:sz w:val="24"/>
          <w:szCs w:val="24"/>
          <w:lang w:eastAsia="ru-RU"/>
        </w:rPr>
        <w:t>Правовые основы военной службы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5F2106" w:rsidRDefault="005F2106" w:rsidP="0017267F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AA2D04">
        <w:rPr>
          <w:rFonts w:ascii="Times New Roman" w:hAnsi="Times New Roman"/>
          <w:sz w:val="24"/>
          <w:szCs w:val="24"/>
          <w:lang w:eastAsia="ru-RU"/>
        </w:rPr>
        <w:t xml:space="preserve">15.  Прохождение военной службы по контракту. </w:t>
      </w:r>
    </w:p>
    <w:p w:rsidR="005F2106" w:rsidRPr="00600CB3" w:rsidRDefault="005F2106" w:rsidP="0017267F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CB3">
        <w:rPr>
          <w:rFonts w:ascii="Times New Roman" w:hAnsi="Times New Roman"/>
          <w:spacing w:val="-4"/>
          <w:sz w:val="24"/>
          <w:szCs w:val="24"/>
          <w:lang w:eastAsia="ru-RU"/>
        </w:rPr>
        <w:t>Основные условия прохождения военной службы по контракту. Требова</w:t>
      </w:r>
      <w:r w:rsidRPr="00600CB3">
        <w:rPr>
          <w:rFonts w:ascii="Times New Roman" w:hAnsi="Times New Roman"/>
          <w:spacing w:val="-4"/>
          <w:sz w:val="24"/>
          <w:szCs w:val="24"/>
          <w:lang w:eastAsia="ru-RU"/>
        </w:rPr>
        <w:softHyphen/>
      </w:r>
      <w:r w:rsidRPr="00600CB3">
        <w:rPr>
          <w:rFonts w:ascii="Times New Roman" w:hAnsi="Times New Roman"/>
          <w:spacing w:val="-3"/>
          <w:sz w:val="24"/>
          <w:szCs w:val="24"/>
          <w:lang w:eastAsia="ru-RU"/>
        </w:rPr>
        <w:t>ния, предъявляемые к гражданам, поступающим на военную службу но кон</w:t>
      </w:r>
      <w:r w:rsidRPr="00600CB3">
        <w:rPr>
          <w:rFonts w:ascii="Times New Roman" w:hAnsi="Times New Roman"/>
          <w:spacing w:val="-3"/>
          <w:sz w:val="24"/>
          <w:szCs w:val="24"/>
          <w:lang w:eastAsia="ru-RU"/>
        </w:rPr>
        <w:softHyphen/>
        <w:t>тракту. Сроки военной службы. Права и льготы, представляемые военнослу</w:t>
      </w:r>
      <w:r w:rsidRPr="00600CB3">
        <w:rPr>
          <w:rFonts w:ascii="Times New Roman" w:hAnsi="Times New Roman"/>
          <w:spacing w:val="-3"/>
          <w:sz w:val="24"/>
          <w:szCs w:val="24"/>
          <w:lang w:eastAsia="ru-RU"/>
        </w:rPr>
        <w:softHyphen/>
      </w:r>
      <w:r w:rsidRPr="00600CB3">
        <w:rPr>
          <w:rFonts w:ascii="Times New Roman" w:hAnsi="Times New Roman"/>
          <w:sz w:val="24"/>
          <w:szCs w:val="24"/>
          <w:lang w:eastAsia="ru-RU"/>
        </w:rPr>
        <w:t>жащим, проходящим военную службу по контракту.</w:t>
      </w:r>
    </w:p>
    <w:p w:rsidR="005F2106" w:rsidRPr="00AA2D04" w:rsidRDefault="005F2106" w:rsidP="00AA2D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Особенности прохождения  </w:t>
      </w:r>
      <w:r w:rsidRPr="00AA2D04">
        <w:rPr>
          <w:rFonts w:ascii="Times New Roman" w:hAnsi="Times New Roman"/>
          <w:sz w:val="24"/>
          <w:szCs w:val="24"/>
          <w:lang w:eastAsia="ru-RU"/>
        </w:rPr>
        <w:t>военной службы гражданами женского пола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F2106" w:rsidRDefault="005F2106" w:rsidP="00BB38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3"/>
          <w:sz w:val="24"/>
          <w:szCs w:val="24"/>
          <w:lang w:eastAsia="ru-RU"/>
        </w:rPr>
      </w:pPr>
      <w:r w:rsidRPr="00AA2D04">
        <w:rPr>
          <w:rFonts w:ascii="Times New Roman" w:hAnsi="Times New Roman"/>
          <w:sz w:val="24"/>
          <w:szCs w:val="24"/>
          <w:lang w:eastAsia="ru-RU"/>
        </w:rPr>
        <w:t>16.  Альтернативная гражданская служба и порядок её прохождения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F2106" w:rsidRPr="00AA2D04" w:rsidRDefault="005F2106" w:rsidP="00AA2D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CB3">
        <w:rPr>
          <w:rFonts w:ascii="Times New Roman" w:hAnsi="Times New Roman"/>
          <w:spacing w:val="-3"/>
          <w:sz w:val="24"/>
          <w:szCs w:val="24"/>
          <w:lang w:eastAsia="ru-RU"/>
        </w:rPr>
        <w:t>Федеральный закон «Об альтернативной гражданской службе». Альтер</w:t>
      </w:r>
      <w:r w:rsidRPr="00600CB3">
        <w:rPr>
          <w:rFonts w:ascii="Times New Roman" w:hAnsi="Times New Roman"/>
          <w:spacing w:val="-3"/>
          <w:sz w:val="24"/>
          <w:szCs w:val="24"/>
          <w:lang w:eastAsia="ru-RU"/>
        </w:rPr>
        <w:softHyphen/>
      </w:r>
      <w:r w:rsidRPr="00600CB3">
        <w:rPr>
          <w:rFonts w:ascii="Times New Roman" w:hAnsi="Times New Roman"/>
          <w:spacing w:val="-4"/>
          <w:sz w:val="24"/>
          <w:szCs w:val="24"/>
          <w:lang w:eastAsia="ru-RU"/>
        </w:rPr>
        <w:t>нативная гражданская служба как особый вид трудовой деятельности в интере</w:t>
      </w:r>
      <w:r w:rsidRPr="00600CB3">
        <w:rPr>
          <w:rFonts w:ascii="Times New Roman" w:hAnsi="Times New Roman"/>
          <w:spacing w:val="-4"/>
          <w:sz w:val="24"/>
          <w:szCs w:val="24"/>
          <w:lang w:eastAsia="ru-RU"/>
        </w:rPr>
        <w:softHyphen/>
      </w:r>
      <w:r w:rsidRPr="00600CB3">
        <w:rPr>
          <w:rFonts w:ascii="Times New Roman" w:hAnsi="Times New Roman"/>
          <w:sz w:val="24"/>
          <w:szCs w:val="24"/>
          <w:lang w:eastAsia="ru-RU"/>
        </w:rPr>
        <w:t xml:space="preserve">сах общества и государства. </w:t>
      </w:r>
      <w:r w:rsidRPr="00600CB3">
        <w:rPr>
          <w:rFonts w:ascii="Times New Roman" w:hAnsi="Times New Roman"/>
          <w:spacing w:val="-4"/>
          <w:sz w:val="24"/>
          <w:szCs w:val="24"/>
          <w:lang w:eastAsia="ru-RU"/>
        </w:rPr>
        <w:t xml:space="preserve">Право гражданина на замену военной службы по призыву альтернативной </w:t>
      </w:r>
      <w:r w:rsidRPr="00600CB3">
        <w:rPr>
          <w:rFonts w:ascii="Times New Roman" w:hAnsi="Times New Roman"/>
          <w:sz w:val="24"/>
          <w:szCs w:val="24"/>
          <w:lang w:eastAsia="ru-RU"/>
        </w:rPr>
        <w:t>гражданской службой.</w:t>
      </w:r>
    </w:p>
    <w:p w:rsidR="005F2106" w:rsidRDefault="005F2106" w:rsidP="00BB386C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AA2D04">
        <w:rPr>
          <w:rFonts w:ascii="Times New Roman" w:hAnsi="Times New Roman"/>
          <w:sz w:val="24"/>
          <w:szCs w:val="24"/>
          <w:lang w:eastAsia="ru-RU"/>
        </w:rPr>
        <w:t>17.  Социальные гарантии военнослужащих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F2106" w:rsidRDefault="005F2106" w:rsidP="001D04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600CB3">
        <w:rPr>
          <w:rFonts w:ascii="Times New Roman" w:hAnsi="Times New Roman"/>
          <w:spacing w:val="-4"/>
          <w:sz w:val="24"/>
          <w:szCs w:val="24"/>
          <w:lang w:eastAsia="ru-RU"/>
        </w:rPr>
        <w:t>Военная служба - особый вид федеральной государственной службы. Конституция Российской Федерации и вопросы военной службы. Законы Рос</w:t>
      </w:r>
      <w:r w:rsidRPr="00600CB3">
        <w:rPr>
          <w:rFonts w:ascii="Times New Roman" w:hAnsi="Times New Roman"/>
          <w:spacing w:val="-4"/>
          <w:sz w:val="24"/>
          <w:szCs w:val="24"/>
          <w:lang w:eastAsia="ru-RU"/>
        </w:rPr>
        <w:softHyphen/>
        <w:t xml:space="preserve">сийской Федерации, определяющие правовую основу военной службы. Статус </w:t>
      </w:r>
      <w:r w:rsidRPr="00600CB3">
        <w:rPr>
          <w:rFonts w:ascii="Times New Roman" w:hAnsi="Times New Roman"/>
          <w:spacing w:val="-3"/>
          <w:sz w:val="24"/>
          <w:szCs w:val="24"/>
          <w:lang w:eastAsia="ru-RU"/>
        </w:rPr>
        <w:t>военнослужащего, права и свободы военнослужащего. Льготы, предоставляе</w:t>
      </w:r>
      <w:r w:rsidRPr="00600CB3">
        <w:rPr>
          <w:rFonts w:ascii="Times New Roman" w:hAnsi="Times New Roman"/>
          <w:spacing w:val="-3"/>
          <w:sz w:val="24"/>
          <w:szCs w:val="24"/>
          <w:lang w:eastAsia="ru-RU"/>
        </w:rPr>
        <w:softHyphen/>
      </w:r>
      <w:r w:rsidRPr="00600CB3">
        <w:rPr>
          <w:rFonts w:ascii="Times New Roman" w:hAnsi="Times New Roman"/>
          <w:spacing w:val="-4"/>
          <w:sz w:val="24"/>
          <w:szCs w:val="24"/>
          <w:lang w:eastAsia="ru-RU"/>
        </w:rPr>
        <w:t>мые военнослужащим, проходящим военную службу по призыву.</w:t>
      </w:r>
    </w:p>
    <w:p w:rsidR="005F2106" w:rsidRPr="00AA2D04" w:rsidRDefault="005F2106" w:rsidP="001D04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CB3">
        <w:rPr>
          <w:rFonts w:ascii="Times New Roman" w:hAnsi="Times New Roman"/>
          <w:sz w:val="24"/>
          <w:szCs w:val="24"/>
          <w:lang w:eastAsia="ru-RU"/>
        </w:rPr>
        <w:t>Защита свободы, чести и достоинства. Свобода передвижений. Свобода слова. Право на участие в управлении делами общества и государства. Право на труд. Служебное время и право на отдых. Денежное довольствие. Дополнительные денежные выплаты. Право на жилище. Право на охрану жизни, здоровья, медицинскую помощь. Страховые гарантии военнослужащих. Право на образование и права в области культуры. Проезд на транспорте и почтовые отправления. Уволь</w:t>
      </w:r>
      <w:r>
        <w:rPr>
          <w:rFonts w:ascii="Times New Roman" w:hAnsi="Times New Roman"/>
          <w:sz w:val="24"/>
          <w:szCs w:val="24"/>
          <w:lang w:eastAsia="ru-RU"/>
        </w:rPr>
        <w:t>нение граждан с военной службы.</w:t>
      </w:r>
    </w:p>
    <w:p w:rsidR="005F2106" w:rsidRDefault="005F2106" w:rsidP="001D04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D04">
        <w:rPr>
          <w:rFonts w:ascii="Times New Roman" w:hAnsi="Times New Roman"/>
          <w:sz w:val="24"/>
          <w:szCs w:val="24"/>
          <w:lang w:eastAsia="ru-RU"/>
        </w:rPr>
        <w:t>18.  Права и ответственность военнослужащих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F2106" w:rsidRPr="00600CB3" w:rsidRDefault="005F2106" w:rsidP="001D04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CB3">
        <w:rPr>
          <w:rFonts w:ascii="Times New Roman" w:hAnsi="Times New Roman"/>
          <w:spacing w:val="-1"/>
          <w:sz w:val="24"/>
          <w:szCs w:val="24"/>
          <w:lang w:eastAsia="ru-RU"/>
        </w:rPr>
        <w:t xml:space="preserve">Общие права военнослужащих. Общие обязанности военнослужащих. </w:t>
      </w:r>
      <w:r w:rsidRPr="00600CB3">
        <w:rPr>
          <w:rFonts w:ascii="Times New Roman" w:hAnsi="Times New Roman"/>
          <w:spacing w:val="-3"/>
          <w:sz w:val="24"/>
          <w:szCs w:val="24"/>
          <w:lang w:eastAsia="ru-RU"/>
        </w:rPr>
        <w:t>Виды ответственности, установленной для военнослужащих (дисциплинарная, административная, гражданско-правовая, материальная, уголовная).Военная дисциплина, её сущность и значение. Дисциплинарные взыска</w:t>
      </w:r>
      <w:r w:rsidRPr="00600CB3">
        <w:rPr>
          <w:rFonts w:ascii="Times New Roman" w:hAnsi="Times New Roman"/>
          <w:spacing w:val="-3"/>
          <w:sz w:val="24"/>
          <w:szCs w:val="24"/>
          <w:lang w:eastAsia="ru-RU"/>
        </w:rPr>
        <w:softHyphen/>
      </w:r>
      <w:r w:rsidRPr="00600CB3">
        <w:rPr>
          <w:rFonts w:ascii="Times New Roman" w:hAnsi="Times New Roman"/>
          <w:spacing w:val="-9"/>
          <w:sz w:val="24"/>
          <w:szCs w:val="24"/>
          <w:lang w:eastAsia="ru-RU"/>
        </w:rPr>
        <w:t>ния, налагаемые на солдат и матросов, проходящих военную службу по призыву.</w:t>
      </w:r>
      <w:r w:rsidRPr="00600CB3">
        <w:rPr>
          <w:rFonts w:ascii="Times New Roman" w:hAnsi="Times New Roman"/>
          <w:spacing w:val="-4"/>
          <w:sz w:val="24"/>
          <w:szCs w:val="24"/>
          <w:lang w:eastAsia="ru-RU"/>
        </w:rPr>
        <w:t>Уголовная ответственность за преступления против военной службы (не</w:t>
      </w:r>
      <w:r w:rsidRPr="00600CB3">
        <w:rPr>
          <w:rFonts w:ascii="Times New Roman" w:hAnsi="Times New Roman"/>
          <w:spacing w:val="-4"/>
          <w:sz w:val="24"/>
          <w:szCs w:val="24"/>
          <w:lang w:eastAsia="ru-RU"/>
        </w:rPr>
        <w:softHyphen/>
        <w:t>выполнение приказа, нарушение уставных правил взаимоотношений между во</w:t>
      </w:r>
      <w:r w:rsidRPr="00600CB3">
        <w:rPr>
          <w:rFonts w:ascii="Times New Roman" w:hAnsi="Times New Roman"/>
          <w:spacing w:val="-4"/>
          <w:sz w:val="24"/>
          <w:szCs w:val="24"/>
          <w:lang w:eastAsia="ru-RU"/>
        </w:rPr>
        <w:softHyphen/>
      </w:r>
      <w:r w:rsidRPr="00600CB3">
        <w:rPr>
          <w:rFonts w:ascii="Times New Roman" w:hAnsi="Times New Roman"/>
          <w:sz w:val="24"/>
          <w:szCs w:val="24"/>
          <w:lang w:eastAsia="ru-RU"/>
        </w:rPr>
        <w:t>еннослужащими.</w:t>
      </w:r>
    </w:p>
    <w:p w:rsidR="005F2106" w:rsidRDefault="005F2106" w:rsidP="00BB38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D04">
        <w:rPr>
          <w:rFonts w:ascii="Times New Roman" w:hAnsi="Times New Roman"/>
          <w:sz w:val="24"/>
          <w:szCs w:val="24"/>
          <w:lang w:eastAsia="ru-RU"/>
        </w:rPr>
        <w:t>19.  Увольнение с военной службы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F2106" w:rsidRPr="00AA2D04" w:rsidRDefault="005F2106" w:rsidP="001D04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CB3">
        <w:rPr>
          <w:rFonts w:ascii="Times New Roman" w:hAnsi="Times New Roman"/>
          <w:sz w:val="24"/>
          <w:szCs w:val="24"/>
          <w:lang w:eastAsia="ru-RU"/>
        </w:rPr>
        <w:t>Увольнение с военно</w:t>
      </w:r>
      <w:r>
        <w:rPr>
          <w:rFonts w:ascii="Times New Roman" w:hAnsi="Times New Roman"/>
          <w:sz w:val="24"/>
          <w:szCs w:val="24"/>
          <w:lang w:eastAsia="ru-RU"/>
        </w:rPr>
        <w:t xml:space="preserve">й службы. Пребывание в запасе. </w:t>
      </w:r>
    </w:p>
    <w:p w:rsidR="005F2106" w:rsidRDefault="005F2106" w:rsidP="00B34D29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20</w:t>
      </w:r>
      <w:r w:rsidRPr="00AA2D04">
        <w:rPr>
          <w:rFonts w:ascii="Times New Roman" w:hAnsi="Times New Roman"/>
          <w:sz w:val="24"/>
          <w:szCs w:val="24"/>
          <w:lang w:eastAsia="ru-RU"/>
        </w:rPr>
        <w:t>. Подготовка кадров для Вооружённых Сил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F2106" w:rsidRPr="00600CB3" w:rsidRDefault="005F2106" w:rsidP="00B34D29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CB3">
        <w:rPr>
          <w:rFonts w:ascii="Times New Roman" w:hAnsi="Times New Roman"/>
          <w:spacing w:val="-3"/>
          <w:sz w:val="24"/>
          <w:szCs w:val="24"/>
          <w:lang w:eastAsia="ru-RU"/>
        </w:rPr>
        <w:t>Военные образовательные учреждения профессионального образования</w:t>
      </w:r>
    </w:p>
    <w:p w:rsidR="005F2106" w:rsidRPr="00600CB3" w:rsidRDefault="005F2106" w:rsidP="00B34D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CB3">
        <w:rPr>
          <w:rFonts w:ascii="Times New Roman" w:hAnsi="Times New Roman"/>
          <w:spacing w:val="-4"/>
          <w:sz w:val="24"/>
          <w:szCs w:val="24"/>
          <w:lang w:eastAsia="ru-RU"/>
        </w:rPr>
        <w:t>Основные виды военных образовательных учреждений профессионально</w:t>
      </w:r>
      <w:r w:rsidRPr="00600CB3">
        <w:rPr>
          <w:rFonts w:ascii="Times New Roman" w:hAnsi="Times New Roman"/>
          <w:spacing w:val="-4"/>
          <w:sz w:val="24"/>
          <w:szCs w:val="24"/>
          <w:lang w:eastAsia="ru-RU"/>
        </w:rPr>
        <w:softHyphen/>
      </w:r>
      <w:r w:rsidRPr="00600CB3">
        <w:rPr>
          <w:rFonts w:ascii="Times New Roman" w:hAnsi="Times New Roman"/>
          <w:sz w:val="24"/>
          <w:szCs w:val="24"/>
          <w:lang w:eastAsia="ru-RU"/>
        </w:rPr>
        <w:t xml:space="preserve">го образования. </w:t>
      </w:r>
      <w:r w:rsidRPr="00600CB3">
        <w:rPr>
          <w:rFonts w:ascii="Times New Roman" w:hAnsi="Times New Roman"/>
          <w:spacing w:val="-4"/>
          <w:sz w:val="24"/>
          <w:szCs w:val="24"/>
          <w:lang w:eastAsia="ru-RU"/>
        </w:rPr>
        <w:t>Правила приёма граждан в военные образовательные учреждения про</w:t>
      </w:r>
      <w:r w:rsidRPr="00600CB3">
        <w:rPr>
          <w:rFonts w:ascii="Times New Roman" w:hAnsi="Times New Roman"/>
          <w:spacing w:val="-4"/>
          <w:sz w:val="24"/>
          <w:szCs w:val="24"/>
          <w:lang w:eastAsia="ru-RU"/>
        </w:rPr>
        <w:softHyphen/>
      </w:r>
      <w:r w:rsidRPr="00600CB3">
        <w:rPr>
          <w:rFonts w:ascii="Times New Roman" w:hAnsi="Times New Roman"/>
          <w:sz w:val="24"/>
          <w:szCs w:val="24"/>
          <w:lang w:eastAsia="ru-RU"/>
        </w:rPr>
        <w:t xml:space="preserve">фессионального образования. </w:t>
      </w:r>
      <w:r w:rsidRPr="00600CB3">
        <w:rPr>
          <w:rFonts w:ascii="Times New Roman" w:hAnsi="Times New Roman"/>
          <w:spacing w:val="-4"/>
          <w:sz w:val="24"/>
          <w:szCs w:val="24"/>
          <w:lang w:eastAsia="ru-RU"/>
        </w:rPr>
        <w:t>Организация подготовки военных кадров для Вооруженных Сил Россий</w:t>
      </w:r>
      <w:r w:rsidRPr="00600CB3">
        <w:rPr>
          <w:rFonts w:ascii="Times New Roman" w:hAnsi="Times New Roman"/>
          <w:spacing w:val="-4"/>
          <w:sz w:val="24"/>
          <w:szCs w:val="24"/>
          <w:lang w:eastAsia="ru-RU"/>
        </w:rPr>
        <w:softHyphen/>
      </w:r>
      <w:r w:rsidRPr="00600CB3">
        <w:rPr>
          <w:rFonts w:ascii="Times New Roman" w:hAnsi="Times New Roman"/>
          <w:sz w:val="24"/>
          <w:szCs w:val="24"/>
          <w:lang w:eastAsia="ru-RU"/>
        </w:rPr>
        <w:t>ской Федерации.</w:t>
      </w:r>
    </w:p>
    <w:p w:rsidR="005F2106" w:rsidRPr="00AA2D04" w:rsidRDefault="005F2106" w:rsidP="00600C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F2106" w:rsidRPr="00AA2D04" w:rsidRDefault="005F2106" w:rsidP="00AA2D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A2D04">
        <w:rPr>
          <w:rFonts w:ascii="Times New Roman" w:hAnsi="Times New Roman"/>
          <w:b/>
          <w:sz w:val="24"/>
          <w:szCs w:val="24"/>
          <w:lang w:eastAsia="ru-RU"/>
        </w:rPr>
        <w:t>Раздел III</w:t>
      </w:r>
    </w:p>
    <w:p w:rsidR="005F2106" w:rsidRPr="00AA2D04" w:rsidRDefault="005F2106" w:rsidP="00AA2D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A2D04">
        <w:rPr>
          <w:rFonts w:ascii="Times New Roman" w:hAnsi="Times New Roman"/>
          <w:b/>
          <w:sz w:val="24"/>
          <w:szCs w:val="24"/>
          <w:lang w:eastAsia="ru-RU"/>
        </w:rPr>
        <w:t xml:space="preserve">Военно – патриотическое воспитание. </w:t>
      </w:r>
    </w:p>
    <w:p w:rsidR="005F2106" w:rsidRPr="00AA2D04" w:rsidRDefault="005F2106" w:rsidP="00AA2D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A2D04">
        <w:rPr>
          <w:rFonts w:ascii="Times New Roman" w:hAnsi="Times New Roman"/>
          <w:b/>
          <w:sz w:val="24"/>
          <w:szCs w:val="24"/>
          <w:lang w:eastAsia="ru-RU"/>
        </w:rPr>
        <w:t>Глава 4</w:t>
      </w:r>
    </w:p>
    <w:p w:rsidR="005F2106" w:rsidRPr="00AA2D04" w:rsidRDefault="005F2106" w:rsidP="00AA2D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D04">
        <w:rPr>
          <w:rFonts w:ascii="Times New Roman" w:hAnsi="Times New Roman"/>
          <w:b/>
          <w:sz w:val="24"/>
          <w:szCs w:val="24"/>
          <w:lang w:eastAsia="ru-RU"/>
        </w:rPr>
        <w:t>Боевые традиции Вооружённых Сил Российской Федерации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5F2106" w:rsidRDefault="005F2106" w:rsidP="00BB38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</w:t>
      </w:r>
      <w:r w:rsidRPr="00AA2D04">
        <w:rPr>
          <w:rFonts w:ascii="Times New Roman" w:hAnsi="Times New Roman"/>
          <w:sz w:val="24"/>
          <w:szCs w:val="24"/>
          <w:lang w:eastAsia="ru-RU"/>
        </w:rPr>
        <w:t>. Память поколений — Дни воинской славы России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F2106" w:rsidRPr="00AA2D04" w:rsidRDefault="005F2106" w:rsidP="00AA2D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CB3">
        <w:rPr>
          <w:rFonts w:ascii="Times New Roman" w:hAnsi="Times New Roman"/>
          <w:sz w:val="24"/>
          <w:szCs w:val="24"/>
          <w:lang w:eastAsia="ru-RU"/>
        </w:rPr>
        <w:t>Дни воинской славы России – дни славных побед. Основные формы увековечивания памяти российских воинов, отличившихся в сражениях, связанных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с днями воинской славы России.</w:t>
      </w:r>
    </w:p>
    <w:p w:rsidR="005F2106" w:rsidRDefault="005F2106" w:rsidP="00BB38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D04">
        <w:rPr>
          <w:rFonts w:ascii="Times New Roman" w:hAnsi="Times New Roman"/>
          <w:sz w:val="24"/>
          <w:szCs w:val="24"/>
          <w:lang w:eastAsia="ru-RU"/>
        </w:rPr>
        <w:t>22.  Дружба, войсковое товарищество — основа боевой готовности войск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F2106" w:rsidRPr="00AA2D04" w:rsidRDefault="005F2106" w:rsidP="00AA2D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CB3">
        <w:rPr>
          <w:rFonts w:ascii="Times New Roman" w:hAnsi="Times New Roman"/>
          <w:sz w:val="24"/>
          <w:szCs w:val="24"/>
          <w:lang w:eastAsia="ru-RU"/>
        </w:rPr>
        <w:t>Особенности воинского коллектива, значение войскового товарищества в боевых условиях и повседневной жизни частей и подразделений. Войсковое товарищество – боевая традиция Российской армии и флота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F2106" w:rsidRDefault="005F2106" w:rsidP="00B34D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D04">
        <w:rPr>
          <w:rFonts w:ascii="Times New Roman" w:hAnsi="Times New Roman"/>
          <w:sz w:val="24"/>
          <w:szCs w:val="24"/>
          <w:lang w:eastAsia="ru-RU"/>
        </w:rPr>
        <w:t>23.  Взаимоотношения в воинском коллективе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F2106" w:rsidRPr="00600CB3" w:rsidRDefault="005F2106" w:rsidP="00B34D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CB3">
        <w:rPr>
          <w:rFonts w:ascii="Times New Roman" w:hAnsi="Times New Roman"/>
          <w:sz w:val="24"/>
          <w:szCs w:val="24"/>
          <w:lang w:eastAsia="ru-RU"/>
        </w:rPr>
        <w:t xml:space="preserve"> Воинская дисциплина. Ее суть и значение.</w:t>
      </w:r>
    </w:p>
    <w:p w:rsidR="005F2106" w:rsidRPr="00AA2D04" w:rsidRDefault="005F2106" w:rsidP="00B34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CB3">
        <w:rPr>
          <w:rFonts w:ascii="Times New Roman" w:hAnsi="Times New Roman"/>
          <w:sz w:val="24"/>
          <w:szCs w:val="24"/>
          <w:lang w:eastAsia="ru-RU"/>
        </w:rPr>
        <w:t>Что такое воинская дисциплина? Каковы ее содержание и основные требования? Приказ командира – приказ Родины</w:t>
      </w:r>
    </w:p>
    <w:p w:rsidR="005F2106" w:rsidRPr="00AA2D04" w:rsidRDefault="005F2106" w:rsidP="00AA2D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A2D04">
        <w:rPr>
          <w:rFonts w:ascii="Times New Roman" w:hAnsi="Times New Roman"/>
          <w:b/>
          <w:sz w:val="24"/>
          <w:szCs w:val="24"/>
          <w:lang w:eastAsia="ru-RU"/>
        </w:rPr>
        <w:t>Глава 5</w:t>
      </w:r>
    </w:p>
    <w:p w:rsidR="005F2106" w:rsidRPr="00AA2D04" w:rsidRDefault="005F2106" w:rsidP="00AA2D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D04">
        <w:rPr>
          <w:rFonts w:ascii="Times New Roman" w:hAnsi="Times New Roman"/>
          <w:b/>
          <w:sz w:val="24"/>
          <w:szCs w:val="24"/>
          <w:lang w:eastAsia="ru-RU"/>
        </w:rPr>
        <w:t>Символы воинской чести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5F2106" w:rsidRDefault="005F2106" w:rsidP="00D14960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AA2D04">
        <w:rPr>
          <w:rFonts w:ascii="Times New Roman" w:hAnsi="Times New Roman"/>
          <w:sz w:val="24"/>
          <w:szCs w:val="24"/>
          <w:lang w:eastAsia="ru-RU"/>
        </w:rPr>
        <w:t>24.  Военная присяга — клятва воина на верность Родине — России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F2106" w:rsidRPr="00AA2D04" w:rsidRDefault="005F2106" w:rsidP="00D14960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CB3">
        <w:rPr>
          <w:rFonts w:ascii="Times New Roman" w:hAnsi="Times New Roman"/>
          <w:spacing w:val="-1"/>
          <w:sz w:val="24"/>
          <w:szCs w:val="24"/>
          <w:lang w:eastAsia="ru-RU"/>
        </w:rPr>
        <w:t>Военная присяга - основной и нерушимый закон воинской жизни. Исто</w:t>
      </w:r>
      <w:r w:rsidRPr="00600CB3">
        <w:rPr>
          <w:rFonts w:ascii="Times New Roman" w:hAnsi="Times New Roman"/>
          <w:spacing w:val="-1"/>
          <w:sz w:val="24"/>
          <w:szCs w:val="24"/>
          <w:lang w:eastAsia="ru-RU"/>
        </w:rPr>
        <w:softHyphen/>
      </w:r>
      <w:r w:rsidRPr="00600CB3">
        <w:rPr>
          <w:rFonts w:ascii="Times New Roman" w:hAnsi="Times New Roman"/>
          <w:spacing w:val="-3"/>
          <w:sz w:val="24"/>
          <w:szCs w:val="24"/>
          <w:lang w:eastAsia="ru-RU"/>
        </w:rPr>
        <w:t>рия принятия военной присяги в России. Текст военной присяги. Порядок при</w:t>
      </w:r>
      <w:r w:rsidRPr="00600CB3">
        <w:rPr>
          <w:rFonts w:ascii="Times New Roman" w:hAnsi="Times New Roman"/>
          <w:spacing w:val="-3"/>
          <w:sz w:val="24"/>
          <w:szCs w:val="24"/>
          <w:lang w:eastAsia="ru-RU"/>
        </w:rPr>
        <w:softHyphen/>
      </w:r>
      <w:r w:rsidRPr="00600CB3">
        <w:rPr>
          <w:rFonts w:ascii="Times New Roman" w:hAnsi="Times New Roman"/>
          <w:sz w:val="24"/>
          <w:szCs w:val="24"/>
          <w:lang w:eastAsia="ru-RU"/>
        </w:rPr>
        <w:t>ведения военнослужащих к военной присяге.</w:t>
      </w:r>
      <w:r>
        <w:rPr>
          <w:rFonts w:ascii="Times New Roman" w:hAnsi="Times New Roman"/>
          <w:sz w:val="24"/>
          <w:szCs w:val="24"/>
          <w:lang w:eastAsia="ru-RU"/>
        </w:rPr>
        <w:t xml:space="preserve"> Значение военной присяги для </w:t>
      </w:r>
      <w:r w:rsidRPr="00600CB3">
        <w:rPr>
          <w:rFonts w:ascii="Times New Roman" w:hAnsi="Times New Roman"/>
          <w:sz w:val="24"/>
          <w:szCs w:val="24"/>
          <w:lang w:eastAsia="ru-RU"/>
        </w:rPr>
        <w:t>выполнения каждым военнослужащим воинского долга.</w:t>
      </w:r>
    </w:p>
    <w:p w:rsidR="005F2106" w:rsidRDefault="005F2106" w:rsidP="00BB38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D04">
        <w:rPr>
          <w:rFonts w:ascii="Times New Roman" w:hAnsi="Times New Roman"/>
          <w:sz w:val="24"/>
          <w:szCs w:val="24"/>
          <w:lang w:eastAsia="ru-RU"/>
        </w:rPr>
        <w:t>25.  Боевое знамя части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F2106" w:rsidRPr="00AA2D04" w:rsidRDefault="005F2106" w:rsidP="00AA2D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CB3">
        <w:rPr>
          <w:rFonts w:ascii="Times New Roman" w:hAnsi="Times New Roman"/>
          <w:sz w:val="24"/>
          <w:szCs w:val="24"/>
          <w:lang w:eastAsia="ru-RU"/>
        </w:rPr>
        <w:t xml:space="preserve"> Боевое Знамя воинской части – особо почётный знак, отличающий особенности боевого подразделения, истории и заслуг воинской части. Ритуал вручения Боевого Знамени воинской части, порядок его хранения и</w:t>
      </w:r>
      <w:r>
        <w:rPr>
          <w:rFonts w:ascii="Times New Roman" w:hAnsi="Times New Roman"/>
          <w:sz w:val="24"/>
          <w:szCs w:val="24"/>
          <w:lang w:eastAsia="ru-RU"/>
        </w:rPr>
        <w:t xml:space="preserve"> содержания.</w:t>
      </w:r>
    </w:p>
    <w:p w:rsidR="005F2106" w:rsidRDefault="005F2106" w:rsidP="00BB38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26</w:t>
      </w:r>
      <w:r w:rsidRPr="00AA2D04">
        <w:rPr>
          <w:rFonts w:ascii="Times New Roman" w:hAnsi="Times New Roman"/>
          <w:sz w:val="24"/>
          <w:szCs w:val="24"/>
          <w:lang w:eastAsia="ru-RU"/>
        </w:rPr>
        <w:t>. Ордена, почётные на</w:t>
      </w:r>
      <w:r>
        <w:rPr>
          <w:rFonts w:ascii="Times New Roman" w:hAnsi="Times New Roman"/>
          <w:sz w:val="24"/>
          <w:szCs w:val="24"/>
          <w:lang w:eastAsia="ru-RU"/>
        </w:rPr>
        <w:t xml:space="preserve">грады за воинские отличия в бою </w:t>
      </w:r>
      <w:r w:rsidRPr="00AA2D04">
        <w:rPr>
          <w:rFonts w:ascii="Times New Roman" w:hAnsi="Times New Roman"/>
          <w:sz w:val="24"/>
          <w:szCs w:val="24"/>
          <w:lang w:eastAsia="ru-RU"/>
        </w:rPr>
        <w:t>и заслуги в военной службе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F2106" w:rsidRPr="00AA2D04" w:rsidRDefault="005F2106" w:rsidP="00AA2D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CB3">
        <w:rPr>
          <w:rFonts w:ascii="Times New Roman" w:hAnsi="Times New Roman"/>
          <w:sz w:val="24"/>
          <w:szCs w:val="24"/>
          <w:lang w:eastAsia="ru-RU"/>
        </w:rPr>
        <w:t>История государственных наград за военные отличия в России. Основные государственные награды СССР и России, звания Герой Советского Союза, герой российск</w:t>
      </w:r>
      <w:r>
        <w:rPr>
          <w:rFonts w:ascii="Times New Roman" w:hAnsi="Times New Roman"/>
          <w:sz w:val="24"/>
          <w:szCs w:val="24"/>
          <w:lang w:eastAsia="ru-RU"/>
        </w:rPr>
        <w:t xml:space="preserve">ой Федерации.  </w:t>
      </w:r>
    </w:p>
    <w:p w:rsidR="005F2106" w:rsidRDefault="005F2106" w:rsidP="00BB38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D04">
        <w:rPr>
          <w:rFonts w:ascii="Times New Roman" w:hAnsi="Times New Roman"/>
          <w:sz w:val="24"/>
          <w:szCs w:val="24"/>
          <w:lang w:eastAsia="ru-RU"/>
        </w:rPr>
        <w:t>27.  Ритуалы Вооружённых Сил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F2106" w:rsidRPr="00AA2D04" w:rsidRDefault="005F2106" w:rsidP="00AA2D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CB3">
        <w:rPr>
          <w:rFonts w:ascii="Times New Roman" w:hAnsi="Times New Roman"/>
          <w:sz w:val="24"/>
          <w:szCs w:val="24"/>
          <w:lang w:eastAsia="ru-RU"/>
        </w:rPr>
        <w:t xml:space="preserve"> Ритуал приведения к военной присяге. Ритуал вручения Боевого Знамени воинской части. Порядок вручения личному составу вооружения и боевой техники. </w:t>
      </w:r>
      <w:r w:rsidRPr="007A38F7">
        <w:rPr>
          <w:rFonts w:ascii="Times New Roman" w:hAnsi="Times New Roman"/>
          <w:sz w:val="24"/>
          <w:szCs w:val="24"/>
          <w:lang w:eastAsia="ru-RU"/>
        </w:rPr>
        <w:t>Символы воинской чести.</w:t>
      </w:r>
      <w:r w:rsidRPr="00600CB3">
        <w:rPr>
          <w:rFonts w:ascii="Times New Roman" w:hAnsi="Times New Roman"/>
          <w:sz w:val="24"/>
          <w:szCs w:val="24"/>
          <w:lang w:eastAsia="ru-RU"/>
        </w:rPr>
        <w:t>Порядок проводов военнослужащих, уволенных в запас или отставку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F2106" w:rsidRDefault="005F2106" w:rsidP="007A38F7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AA2D04">
        <w:rPr>
          <w:rFonts w:ascii="Times New Roman" w:hAnsi="Times New Roman"/>
          <w:sz w:val="24"/>
          <w:szCs w:val="24"/>
          <w:lang w:eastAsia="ru-RU"/>
        </w:rPr>
        <w:t>28.  Воинские звания военнослужащих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F2106" w:rsidRPr="00AA2D04" w:rsidRDefault="005F2106" w:rsidP="007A38F7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CB3">
        <w:rPr>
          <w:rFonts w:ascii="Times New Roman" w:hAnsi="Times New Roman"/>
          <w:sz w:val="24"/>
          <w:szCs w:val="24"/>
          <w:lang w:eastAsia="ru-RU"/>
        </w:rPr>
        <w:t>Поряд</w:t>
      </w:r>
      <w:r>
        <w:rPr>
          <w:rFonts w:ascii="Times New Roman" w:hAnsi="Times New Roman"/>
          <w:sz w:val="24"/>
          <w:szCs w:val="24"/>
          <w:lang w:eastAsia="ru-RU"/>
        </w:rPr>
        <w:t xml:space="preserve">ок присвоения воинских званий. </w:t>
      </w:r>
    </w:p>
    <w:p w:rsidR="005F2106" w:rsidRDefault="005F2106" w:rsidP="00BB38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D04">
        <w:rPr>
          <w:rFonts w:ascii="Times New Roman" w:hAnsi="Times New Roman"/>
          <w:sz w:val="24"/>
          <w:szCs w:val="24"/>
          <w:lang w:eastAsia="ru-RU"/>
        </w:rPr>
        <w:t>29.  Военная форма одежды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F2106" w:rsidRDefault="005F2106" w:rsidP="00AA2D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2106" w:rsidRPr="007A38F7" w:rsidRDefault="005F2106" w:rsidP="007A3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A38F7">
        <w:rPr>
          <w:rFonts w:ascii="Times New Roman" w:hAnsi="Times New Roman"/>
          <w:b/>
          <w:sz w:val="24"/>
          <w:szCs w:val="24"/>
          <w:lang w:eastAsia="ru-RU"/>
        </w:rPr>
        <w:t>Раздел IV</w:t>
      </w:r>
    </w:p>
    <w:p w:rsidR="005F2106" w:rsidRPr="007A38F7" w:rsidRDefault="005F2106" w:rsidP="007A3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A38F7">
        <w:rPr>
          <w:rFonts w:ascii="Times New Roman" w:hAnsi="Times New Roman"/>
          <w:b/>
          <w:sz w:val="24"/>
          <w:szCs w:val="24"/>
          <w:lang w:eastAsia="ru-RU"/>
        </w:rPr>
        <w:t>Основы медицинских знаний</w:t>
      </w:r>
    </w:p>
    <w:p w:rsidR="005F2106" w:rsidRPr="007A38F7" w:rsidRDefault="005F2106" w:rsidP="007A3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A38F7">
        <w:rPr>
          <w:rFonts w:ascii="Times New Roman" w:hAnsi="Times New Roman"/>
          <w:b/>
          <w:sz w:val="24"/>
          <w:szCs w:val="24"/>
          <w:lang w:eastAsia="ru-RU"/>
        </w:rPr>
        <w:t>Глава 6</w:t>
      </w:r>
    </w:p>
    <w:p w:rsidR="005F2106" w:rsidRPr="007A38F7" w:rsidRDefault="005F2106" w:rsidP="007A3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38F7">
        <w:rPr>
          <w:rFonts w:ascii="Times New Roman" w:hAnsi="Times New Roman"/>
          <w:b/>
          <w:sz w:val="24"/>
          <w:szCs w:val="24"/>
          <w:lang w:eastAsia="ru-RU"/>
        </w:rPr>
        <w:t>Основы медицинских знаний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5F2106" w:rsidRDefault="005F2106" w:rsidP="00BB38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7A38F7">
        <w:rPr>
          <w:rFonts w:ascii="Times New Roman" w:hAnsi="Times New Roman"/>
          <w:sz w:val="24"/>
          <w:szCs w:val="24"/>
          <w:lang w:eastAsia="ru-RU"/>
        </w:rPr>
        <w:t>30.  Основные инфекционные заболевания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F2106" w:rsidRDefault="005F2106" w:rsidP="007F72AD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7A38F7">
        <w:rPr>
          <w:rFonts w:ascii="Times New Roman" w:hAnsi="Times New Roman"/>
          <w:sz w:val="24"/>
          <w:szCs w:val="24"/>
          <w:lang w:eastAsia="ru-RU"/>
        </w:rPr>
        <w:t>Механизм передачи возбудителя болезни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A38F7">
        <w:rPr>
          <w:rFonts w:ascii="Times New Roman" w:hAnsi="Times New Roman"/>
          <w:sz w:val="24"/>
          <w:szCs w:val="24"/>
          <w:lang w:eastAsia="ru-RU"/>
        </w:rPr>
        <w:t>Наиболее част</w:t>
      </w:r>
      <w:r>
        <w:rPr>
          <w:rFonts w:ascii="Times New Roman" w:hAnsi="Times New Roman"/>
          <w:sz w:val="24"/>
          <w:szCs w:val="24"/>
          <w:lang w:eastAsia="ru-RU"/>
        </w:rPr>
        <w:t>о встречающиеся инфекционные за</w:t>
      </w:r>
      <w:r w:rsidRPr="007A38F7">
        <w:rPr>
          <w:rFonts w:ascii="Times New Roman" w:hAnsi="Times New Roman"/>
          <w:sz w:val="24"/>
          <w:szCs w:val="24"/>
          <w:lang w:eastAsia="ru-RU"/>
        </w:rPr>
        <w:t>болевания и их возбудители.</w:t>
      </w:r>
    </w:p>
    <w:p w:rsidR="005F2106" w:rsidRPr="007A38F7" w:rsidRDefault="005F2106" w:rsidP="007F72AD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CB3">
        <w:rPr>
          <w:rFonts w:ascii="Times New Roman" w:hAnsi="Times New Roman"/>
          <w:spacing w:val="-4"/>
          <w:sz w:val="24"/>
          <w:szCs w:val="24"/>
          <w:lang w:eastAsia="ru-RU"/>
        </w:rPr>
        <w:t>СПИД и его профилактика.</w:t>
      </w:r>
      <w:r w:rsidRPr="00600CB3">
        <w:rPr>
          <w:rFonts w:ascii="Times New Roman" w:hAnsi="Times New Roman"/>
          <w:sz w:val="24"/>
          <w:szCs w:val="24"/>
          <w:lang w:eastAsia="ru-RU"/>
        </w:rPr>
        <w:t>ВИЧ-инфекция и СПИД, краткая характеристика и пути заражения. СПИД - финальная стадия инфекционного заболевания, вызываемого вирусом иммунодефицита человека (ВИЧ).</w:t>
      </w:r>
    </w:p>
    <w:p w:rsidR="005F2106" w:rsidRDefault="005F2106" w:rsidP="007F72AD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7A38F7">
        <w:rPr>
          <w:rFonts w:ascii="Times New Roman" w:hAnsi="Times New Roman"/>
          <w:sz w:val="24"/>
          <w:szCs w:val="24"/>
          <w:lang w:eastAsia="ru-RU"/>
        </w:rPr>
        <w:t>31.  Меры профилактики инфекционных заболеваний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F2106" w:rsidRPr="00600CB3" w:rsidRDefault="005F2106" w:rsidP="007F72AD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CB3">
        <w:rPr>
          <w:rFonts w:ascii="Times New Roman" w:hAnsi="Times New Roman"/>
          <w:spacing w:val="-3"/>
          <w:sz w:val="24"/>
          <w:szCs w:val="24"/>
          <w:lang w:eastAsia="ru-RU"/>
        </w:rPr>
        <w:t>Мерыпрофила</w:t>
      </w:r>
      <w:r>
        <w:rPr>
          <w:rFonts w:ascii="Times New Roman" w:hAnsi="Times New Roman"/>
          <w:spacing w:val="-3"/>
          <w:sz w:val="24"/>
          <w:szCs w:val="24"/>
          <w:lang w:eastAsia="ru-RU"/>
        </w:rPr>
        <w:t xml:space="preserve">ктики. </w:t>
      </w:r>
      <w:r w:rsidRPr="00600CB3">
        <w:rPr>
          <w:rFonts w:ascii="Times New Roman" w:hAnsi="Times New Roman"/>
          <w:sz w:val="24"/>
          <w:szCs w:val="24"/>
          <w:lang w:eastAsia="ru-RU"/>
        </w:rPr>
        <w:t>Инфекции, передаваемые половым путем, формы передачи, причины,</w:t>
      </w:r>
    </w:p>
    <w:p w:rsidR="005F2106" w:rsidRPr="007A38F7" w:rsidRDefault="005F2106" w:rsidP="00B801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CB3">
        <w:rPr>
          <w:rFonts w:ascii="Times New Roman" w:hAnsi="Times New Roman"/>
          <w:spacing w:val="-4"/>
          <w:sz w:val="24"/>
          <w:szCs w:val="24"/>
          <w:lang w:eastAsia="ru-RU"/>
        </w:rPr>
        <w:t>способствующие заражению ИППП. Уголовная ответст</w:t>
      </w:r>
      <w:r w:rsidRPr="00600CB3">
        <w:rPr>
          <w:rFonts w:ascii="Times New Roman" w:hAnsi="Times New Roman"/>
          <w:spacing w:val="-4"/>
          <w:sz w:val="24"/>
          <w:szCs w:val="24"/>
          <w:lang w:eastAsia="ru-RU"/>
        </w:rPr>
        <w:softHyphen/>
      </w:r>
      <w:r w:rsidRPr="00600CB3">
        <w:rPr>
          <w:rFonts w:ascii="Times New Roman" w:hAnsi="Times New Roman"/>
          <w:sz w:val="24"/>
          <w:szCs w:val="24"/>
          <w:lang w:eastAsia="ru-RU"/>
        </w:rPr>
        <w:t>венность за з</w:t>
      </w:r>
      <w:r>
        <w:rPr>
          <w:rFonts w:ascii="Times New Roman" w:hAnsi="Times New Roman"/>
          <w:sz w:val="24"/>
          <w:szCs w:val="24"/>
          <w:lang w:eastAsia="ru-RU"/>
        </w:rPr>
        <w:t>аражение венерической болезнью.</w:t>
      </w:r>
    </w:p>
    <w:p w:rsidR="005F2106" w:rsidRPr="007A38F7" w:rsidRDefault="005F2106" w:rsidP="00BB38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38F7">
        <w:rPr>
          <w:rFonts w:ascii="Times New Roman" w:hAnsi="Times New Roman"/>
          <w:sz w:val="24"/>
          <w:szCs w:val="24"/>
          <w:lang w:eastAsia="ru-RU"/>
        </w:rPr>
        <w:t>32.  Общие принципы оказания первой помощи пострадавшему.</w:t>
      </w:r>
    </w:p>
    <w:p w:rsidR="005F2106" w:rsidRPr="007F72AD" w:rsidRDefault="005F2106" w:rsidP="007F7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2AD">
        <w:rPr>
          <w:rFonts w:ascii="Times New Roman" w:hAnsi="Times New Roman"/>
          <w:sz w:val="24"/>
          <w:szCs w:val="24"/>
          <w:lang w:eastAsia="ru-RU"/>
        </w:rPr>
        <w:t xml:space="preserve">Основные этапы первой помощи.Правила наложения повязок.Наложение кровоостанавливающего жгута. </w:t>
      </w:r>
      <w:r w:rsidRPr="007A38F7">
        <w:rPr>
          <w:rFonts w:ascii="Times New Roman" w:hAnsi="Times New Roman"/>
          <w:sz w:val="24"/>
          <w:szCs w:val="24"/>
          <w:lang w:eastAsia="ru-RU"/>
        </w:rPr>
        <w:t>Первая помощь при ранениях и ожогах</w:t>
      </w:r>
      <w:r w:rsidRPr="007F72AD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7F72AD">
        <w:rPr>
          <w:rFonts w:ascii="Times New Roman" w:hAnsi="Times New Roman"/>
          <w:sz w:val="24"/>
          <w:szCs w:val="24"/>
        </w:rPr>
        <w:t xml:space="preserve"> Оказание первой пом</w:t>
      </w:r>
      <w:r>
        <w:rPr>
          <w:rFonts w:ascii="Times New Roman" w:hAnsi="Times New Roman"/>
          <w:sz w:val="24"/>
          <w:szCs w:val="24"/>
        </w:rPr>
        <w:t xml:space="preserve">ощи при химических ожогах </w:t>
      </w:r>
      <w:r w:rsidRPr="007F72AD">
        <w:rPr>
          <w:rFonts w:ascii="Times New Roman" w:hAnsi="Times New Roman"/>
          <w:sz w:val="24"/>
          <w:szCs w:val="24"/>
        </w:rPr>
        <w:t>кожи.Первая помощь при термических ожогах.Солнечный ожог.</w:t>
      </w:r>
    </w:p>
    <w:p w:rsidR="005F2106" w:rsidRPr="00600CB3" w:rsidRDefault="005F2106" w:rsidP="007F72A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7A38F7">
        <w:rPr>
          <w:rFonts w:ascii="Times New Roman" w:hAnsi="Times New Roman"/>
          <w:sz w:val="24"/>
          <w:szCs w:val="24"/>
          <w:lang w:eastAsia="ru-RU"/>
        </w:rPr>
        <w:t>33.  Первая помощь при травмах. Ушибы, растяжение связок, вывихи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600CB3">
        <w:rPr>
          <w:rFonts w:ascii="Times New Roman" w:hAnsi="Times New Roman"/>
          <w:sz w:val="24"/>
          <w:szCs w:val="24"/>
          <w:lang w:eastAsia="ru-RU"/>
        </w:rPr>
        <w:br/>
        <w:t>Первая медицинская помощь при травмах опорно-двигательного аппара</w:t>
      </w:r>
      <w:r w:rsidRPr="00600CB3">
        <w:rPr>
          <w:rFonts w:ascii="Times New Roman" w:hAnsi="Times New Roman"/>
          <w:sz w:val="24"/>
          <w:szCs w:val="24"/>
          <w:lang w:eastAsia="ru-RU"/>
        </w:rPr>
        <w:softHyphen/>
        <w:t>та. Профилактика травм опорно-двигательного аппарата.</w:t>
      </w:r>
    </w:p>
    <w:p w:rsidR="005F2106" w:rsidRPr="007A38F7" w:rsidRDefault="005F2106" w:rsidP="00890B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9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CB3">
        <w:rPr>
          <w:rFonts w:ascii="Times New Roman" w:hAnsi="Times New Roman"/>
          <w:sz w:val="24"/>
          <w:szCs w:val="24"/>
          <w:lang w:eastAsia="ru-RU"/>
        </w:rPr>
        <w:t>Первая медицинская помощь при черепно-мозговой травме, травма</w:t>
      </w:r>
      <w:r>
        <w:rPr>
          <w:rFonts w:ascii="Times New Roman" w:hAnsi="Times New Roman"/>
          <w:sz w:val="24"/>
          <w:szCs w:val="24"/>
          <w:lang w:eastAsia="ru-RU"/>
        </w:rPr>
        <w:t>х гру</w:t>
      </w:r>
      <w:r>
        <w:rPr>
          <w:rFonts w:ascii="Times New Roman" w:hAnsi="Times New Roman"/>
          <w:sz w:val="24"/>
          <w:szCs w:val="24"/>
          <w:lang w:eastAsia="ru-RU"/>
        </w:rPr>
        <w:softHyphen/>
        <w:t>ди, живота, позвоночника.</w:t>
      </w:r>
    </w:p>
    <w:p w:rsidR="005F2106" w:rsidRPr="007A38F7" w:rsidRDefault="005F2106" w:rsidP="00BB386C">
      <w:pPr>
        <w:widowControl w:val="0"/>
        <w:autoSpaceDE w:val="0"/>
        <w:autoSpaceDN w:val="0"/>
        <w:adjustRightInd w:val="0"/>
        <w:spacing w:after="0" w:line="240" w:lineRule="auto"/>
        <w:ind w:firstLine="49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38F7">
        <w:rPr>
          <w:rFonts w:ascii="Times New Roman" w:hAnsi="Times New Roman"/>
          <w:sz w:val="24"/>
          <w:szCs w:val="24"/>
          <w:lang w:eastAsia="ru-RU"/>
        </w:rPr>
        <w:t>34.  Первая помощь при отравлени</w:t>
      </w:r>
      <w:r>
        <w:rPr>
          <w:rFonts w:ascii="Times New Roman" w:hAnsi="Times New Roman"/>
          <w:sz w:val="24"/>
          <w:szCs w:val="24"/>
          <w:lang w:eastAsia="ru-RU"/>
        </w:rPr>
        <w:t>ях.</w:t>
      </w:r>
    </w:p>
    <w:p w:rsidR="005F2106" w:rsidRPr="007A38F7" w:rsidRDefault="005F2106" w:rsidP="00BB386C">
      <w:pPr>
        <w:widowControl w:val="0"/>
        <w:autoSpaceDE w:val="0"/>
        <w:autoSpaceDN w:val="0"/>
        <w:adjustRightInd w:val="0"/>
        <w:spacing w:after="0" w:line="240" w:lineRule="auto"/>
        <w:ind w:firstLine="49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38F7">
        <w:rPr>
          <w:rFonts w:ascii="Times New Roman" w:hAnsi="Times New Roman"/>
          <w:sz w:val="24"/>
          <w:szCs w:val="24"/>
          <w:lang w:eastAsia="ru-RU"/>
        </w:rPr>
        <w:t>35.  О</w:t>
      </w:r>
      <w:r>
        <w:rPr>
          <w:rFonts w:ascii="Times New Roman" w:hAnsi="Times New Roman"/>
          <w:sz w:val="24"/>
          <w:szCs w:val="24"/>
          <w:lang w:eastAsia="ru-RU"/>
        </w:rPr>
        <w:t>казание помощи тонущему.</w:t>
      </w:r>
    </w:p>
    <w:p w:rsidR="005F2106" w:rsidRDefault="005F2106" w:rsidP="00BB386C">
      <w:pPr>
        <w:widowControl w:val="0"/>
        <w:autoSpaceDE w:val="0"/>
        <w:autoSpaceDN w:val="0"/>
        <w:adjustRightInd w:val="0"/>
        <w:spacing w:after="0" w:line="240" w:lineRule="auto"/>
        <w:ind w:firstLine="49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36</w:t>
      </w:r>
      <w:r w:rsidRPr="007A38F7">
        <w:rPr>
          <w:rFonts w:ascii="Times New Roman" w:hAnsi="Times New Roman"/>
          <w:sz w:val="24"/>
          <w:szCs w:val="24"/>
          <w:lang w:eastAsia="ru-RU"/>
        </w:rPr>
        <w:t>. Организация системы здравоох</w:t>
      </w:r>
      <w:r>
        <w:rPr>
          <w:rFonts w:ascii="Times New Roman" w:hAnsi="Times New Roman"/>
          <w:sz w:val="24"/>
          <w:szCs w:val="24"/>
          <w:lang w:eastAsia="ru-RU"/>
        </w:rPr>
        <w:t>ранения в Российской Федерации.</w:t>
      </w:r>
    </w:p>
    <w:p w:rsidR="005F2106" w:rsidRDefault="005F2106" w:rsidP="007A3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0B86">
        <w:rPr>
          <w:rFonts w:ascii="Times New Roman" w:hAnsi="Times New Roman"/>
          <w:sz w:val="24"/>
          <w:szCs w:val="24"/>
          <w:lang w:eastAsia="ru-RU"/>
        </w:rPr>
        <w:t>Обязательное медицинское страхование(ОМС)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890B86">
        <w:rPr>
          <w:rFonts w:ascii="Times New Roman" w:hAnsi="Times New Roman"/>
          <w:sz w:val="24"/>
          <w:szCs w:val="24"/>
          <w:lang w:eastAsia="ru-RU"/>
        </w:rPr>
        <w:t>Добровольное медицинское страхование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F2106" w:rsidRDefault="005F2106" w:rsidP="00600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0B86">
        <w:rPr>
          <w:rFonts w:ascii="Times New Roman" w:hAnsi="Times New Roman"/>
          <w:sz w:val="24"/>
          <w:szCs w:val="24"/>
          <w:lang w:eastAsia="ru-RU"/>
        </w:rPr>
        <w:t>Платные медицинские услуги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F2106" w:rsidRDefault="005F2106" w:rsidP="00600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2106" w:rsidRPr="005C5BB0" w:rsidRDefault="005F2106" w:rsidP="00890B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5BB0">
        <w:rPr>
          <w:rFonts w:ascii="Times New Roman" w:hAnsi="Times New Roman"/>
          <w:b/>
          <w:sz w:val="24"/>
          <w:szCs w:val="24"/>
          <w:lang w:eastAsia="ru-RU"/>
        </w:rPr>
        <w:t>Темы проектов</w:t>
      </w:r>
    </w:p>
    <w:p w:rsidR="005F2106" w:rsidRPr="00890B86" w:rsidRDefault="005F2106" w:rsidP="00890B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0B86">
        <w:rPr>
          <w:rFonts w:ascii="Times New Roman" w:hAnsi="Times New Roman"/>
          <w:sz w:val="24"/>
          <w:szCs w:val="24"/>
          <w:lang w:eastAsia="ru-RU"/>
        </w:rPr>
        <w:t xml:space="preserve">1. Современные глобальные </w:t>
      </w:r>
      <w:r>
        <w:rPr>
          <w:rFonts w:ascii="Times New Roman" w:hAnsi="Times New Roman"/>
          <w:sz w:val="24"/>
          <w:szCs w:val="24"/>
          <w:lang w:eastAsia="ru-RU"/>
        </w:rPr>
        <w:t>проблемы человечества. Составить</w:t>
      </w:r>
      <w:r w:rsidRPr="00890B86">
        <w:rPr>
          <w:rFonts w:ascii="Times New Roman" w:hAnsi="Times New Roman"/>
          <w:sz w:val="24"/>
          <w:szCs w:val="24"/>
          <w:lang w:eastAsia="ru-RU"/>
        </w:rPr>
        <w:t xml:space="preserve"> текст в</w:t>
      </w:r>
      <w:r>
        <w:rPr>
          <w:rFonts w:ascii="Times New Roman" w:hAnsi="Times New Roman"/>
          <w:sz w:val="24"/>
          <w:szCs w:val="24"/>
          <w:lang w:eastAsia="ru-RU"/>
        </w:rPr>
        <w:t xml:space="preserve">оззвания к правительствам ряда </w:t>
      </w:r>
      <w:r w:rsidRPr="00890B86">
        <w:rPr>
          <w:rFonts w:ascii="Times New Roman" w:hAnsi="Times New Roman"/>
          <w:sz w:val="24"/>
          <w:szCs w:val="24"/>
          <w:lang w:eastAsia="ru-RU"/>
        </w:rPr>
        <w:t xml:space="preserve">стран по предотвращению одной из возможных глобальных катастроф (по вашему усмотрению). </w:t>
      </w:r>
    </w:p>
    <w:p w:rsidR="005F2106" w:rsidRPr="00890B86" w:rsidRDefault="005F2106" w:rsidP="00890B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0B86">
        <w:rPr>
          <w:rFonts w:ascii="Times New Roman" w:hAnsi="Times New Roman"/>
          <w:sz w:val="24"/>
          <w:szCs w:val="24"/>
          <w:lang w:eastAsia="ru-RU"/>
        </w:rPr>
        <w:t>2. Охрана окру</w:t>
      </w:r>
      <w:r>
        <w:rPr>
          <w:rFonts w:ascii="Times New Roman" w:hAnsi="Times New Roman"/>
          <w:sz w:val="24"/>
          <w:szCs w:val="24"/>
          <w:lang w:eastAsia="ru-RU"/>
        </w:rPr>
        <w:t>жающей среды в России. Современ</w:t>
      </w:r>
      <w:r w:rsidRPr="00890B86">
        <w:rPr>
          <w:rFonts w:ascii="Times New Roman" w:hAnsi="Times New Roman"/>
          <w:sz w:val="24"/>
          <w:szCs w:val="24"/>
          <w:lang w:eastAsia="ru-RU"/>
        </w:rPr>
        <w:t>ные проблемы и пути их решения.</w:t>
      </w:r>
    </w:p>
    <w:p w:rsidR="005F2106" w:rsidRPr="00890B86" w:rsidRDefault="005F2106" w:rsidP="00890B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0B86">
        <w:rPr>
          <w:rFonts w:ascii="Times New Roman" w:hAnsi="Times New Roman"/>
          <w:sz w:val="24"/>
          <w:szCs w:val="24"/>
          <w:lang w:eastAsia="ru-RU"/>
        </w:rPr>
        <w:t>3. Оценка экол</w:t>
      </w:r>
      <w:r>
        <w:rPr>
          <w:rFonts w:ascii="Times New Roman" w:hAnsi="Times New Roman"/>
          <w:sz w:val="24"/>
          <w:szCs w:val="24"/>
          <w:lang w:eastAsia="ru-RU"/>
        </w:rPr>
        <w:t>огической ситуации вашего регио</w:t>
      </w:r>
      <w:r w:rsidRPr="00890B86">
        <w:rPr>
          <w:rFonts w:ascii="Times New Roman" w:hAnsi="Times New Roman"/>
          <w:sz w:val="24"/>
          <w:szCs w:val="24"/>
          <w:lang w:eastAsia="ru-RU"/>
        </w:rPr>
        <w:t>на (края). Предлож</w:t>
      </w:r>
      <w:r>
        <w:rPr>
          <w:rFonts w:ascii="Times New Roman" w:hAnsi="Times New Roman"/>
          <w:sz w:val="24"/>
          <w:szCs w:val="24"/>
          <w:lang w:eastAsia="ru-RU"/>
        </w:rPr>
        <w:t>ить пути сохранения и восстанов</w:t>
      </w:r>
      <w:r w:rsidRPr="00890B86">
        <w:rPr>
          <w:rFonts w:ascii="Times New Roman" w:hAnsi="Times New Roman"/>
          <w:sz w:val="24"/>
          <w:szCs w:val="24"/>
          <w:lang w:eastAsia="ru-RU"/>
        </w:rPr>
        <w:t>ления окружающей с</w:t>
      </w:r>
      <w:r>
        <w:rPr>
          <w:rFonts w:ascii="Times New Roman" w:hAnsi="Times New Roman"/>
          <w:sz w:val="24"/>
          <w:szCs w:val="24"/>
          <w:lang w:eastAsia="ru-RU"/>
        </w:rPr>
        <w:t xml:space="preserve">реды на примере своего региона </w:t>
      </w:r>
      <w:r w:rsidRPr="00890B86">
        <w:rPr>
          <w:rFonts w:ascii="Times New Roman" w:hAnsi="Times New Roman"/>
          <w:sz w:val="24"/>
          <w:szCs w:val="24"/>
          <w:lang w:eastAsia="ru-RU"/>
        </w:rPr>
        <w:t>(края).</w:t>
      </w:r>
    </w:p>
    <w:p w:rsidR="005F2106" w:rsidRDefault="005F2106" w:rsidP="00890B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0B86">
        <w:rPr>
          <w:rFonts w:ascii="Times New Roman" w:hAnsi="Times New Roman"/>
          <w:sz w:val="24"/>
          <w:szCs w:val="24"/>
          <w:lang w:eastAsia="ru-RU"/>
        </w:rPr>
        <w:t>4. Перспективы</w:t>
      </w:r>
      <w:r>
        <w:rPr>
          <w:rFonts w:ascii="Times New Roman" w:hAnsi="Times New Roman"/>
          <w:sz w:val="24"/>
          <w:szCs w:val="24"/>
          <w:lang w:eastAsia="ru-RU"/>
        </w:rPr>
        <w:t xml:space="preserve"> прохождения военной службы по </w:t>
      </w:r>
      <w:r w:rsidRPr="00890B86">
        <w:rPr>
          <w:rFonts w:ascii="Times New Roman" w:hAnsi="Times New Roman"/>
          <w:sz w:val="24"/>
          <w:szCs w:val="24"/>
          <w:lang w:eastAsia="ru-RU"/>
        </w:rPr>
        <w:t>призыву в Воор</w:t>
      </w:r>
      <w:r>
        <w:rPr>
          <w:rFonts w:ascii="Times New Roman" w:hAnsi="Times New Roman"/>
          <w:sz w:val="24"/>
          <w:szCs w:val="24"/>
          <w:lang w:eastAsia="ru-RU"/>
        </w:rPr>
        <w:t>ужённых Силах Российской Федера</w:t>
      </w:r>
      <w:r w:rsidRPr="00890B86">
        <w:rPr>
          <w:rFonts w:ascii="Times New Roman" w:hAnsi="Times New Roman"/>
          <w:sz w:val="24"/>
          <w:szCs w:val="24"/>
          <w:lang w:eastAsia="ru-RU"/>
        </w:rPr>
        <w:t>ции.</w:t>
      </w:r>
    </w:p>
    <w:p w:rsidR="005F2106" w:rsidRPr="00890B86" w:rsidRDefault="005F2106" w:rsidP="00890B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0B86">
        <w:rPr>
          <w:rFonts w:ascii="Times New Roman" w:hAnsi="Times New Roman"/>
          <w:sz w:val="24"/>
          <w:szCs w:val="24"/>
          <w:lang w:eastAsia="ru-RU"/>
        </w:rPr>
        <w:t xml:space="preserve">5. Особенности альтернативной военной службы. </w:t>
      </w:r>
    </w:p>
    <w:p w:rsidR="005F2106" w:rsidRPr="00890B86" w:rsidRDefault="005F2106" w:rsidP="00890B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0B86">
        <w:rPr>
          <w:rFonts w:ascii="Times New Roman" w:hAnsi="Times New Roman"/>
          <w:sz w:val="24"/>
          <w:szCs w:val="24"/>
          <w:lang w:eastAsia="ru-RU"/>
        </w:rPr>
        <w:t xml:space="preserve">6. Служба в </w:t>
      </w:r>
      <w:r>
        <w:rPr>
          <w:rFonts w:ascii="Times New Roman" w:hAnsi="Times New Roman"/>
          <w:sz w:val="24"/>
          <w:szCs w:val="24"/>
          <w:lang w:eastAsia="ru-RU"/>
        </w:rPr>
        <w:t>Вооружённых Силах Российской Фе</w:t>
      </w:r>
      <w:r w:rsidRPr="00890B86">
        <w:rPr>
          <w:rFonts w:ascii="Times New Roman" w:hAnsi="Times New Roman"/>
          <w:sz w:val="24"/>
          <w:szCs w:val="24"/>
          <w:lang w:eastAsia="ru-RU"/>
        </w:rPr>
        <w:t>дерации. Правовы</w:t>
      </w:r>
      <w:r>
        <w:rPr>
          <w:rFonts w:ascii="Times New Roman" w:hAnsi="Times New Roman"/>
          <w:sz w:val="24"/>
          <w:szCs w:val="24"/>
          <w:lang w:eastAsia="ru-RU"/>
        </w:rPr>
        <w:t xml:space="preserve">е основы взаимоотношений между </w:t>
      </w:r>
      <w:r w:rsidRPr="00890B86">
        <w:rPr>
          <w:rFonts w:ascii="Times New Roman" w:hAnsi="Times New Roman"/>
          <w:sz w:val="24"/>
          <w:szCs w:val="24"/>
          <w:lang w:eastAsia="ru-RU"/>
        </w:rPr>
        <w:t>военнослужащими.</w:t>
      </w:r>
    </w:p>
    <w:p w:rsidR="005F2106" w:rsidRPr="00890B86" w:rsidRDefault="005F2106" w:rsidP="00890B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0B86">
        <w:rPr>
          <w:rFonts w:ascii="Times New Roman" w:hAnsi="Times New Roman"/>
          <w:sz w:val="24"/>
          <w:szCs w:val="24"/>
          <w:lang w:eastAsia="ru-RU"/>
        </w:rPr>
        <w:t>7. Ваша точка зр</w:t>
      </w:r>
      <w:r>
        <w:rPr>
          <w:rFonts w:ascii="Times New Roman" w:hAnsi="Times New Roman"/>
          <w:sz w:val="24"/>
          <w:szCs w:val="24"/>
          <w:lang w:eastAsia="ru-RU"/>
        </w:rPr>
        <w:t>ения о значении военно-патриоти</w:t>
      </w:r>
      <w:r w:rsidRPr="00890B86">
        <w:rPr>
          <w:rFonts w:ascii="Times New Roman" w:hAnsi="Times New Roman"/>
          <w:sz w:val="24"/>
          <w:szCs w:val="24"/>
          <w:lang w:eastAsia="ru-RU"/>
        </w:rPr>
        <w:t>ческого воспитания в подготовке к военной службе.</w:t>
      </w:r>
    </w:p>
    <w:p w:rsidR="005F2106" w:rsidRPr="00600CB3" w:rsidRDefault="005F2106" w:rsidP="00600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0B86">
        <w:rPr>
          <w:rFonts w:ascii="Times New Roman" w:hAnsi="Times New Roman"/>
          <w:sz w:val="24"/>
          <w:szCs w:val="24"/>
          <w:lang w:eastAsia="ru-RU"/>
        </w:rPr>
        <w:t>8. Уровень физи</w:t>
      </w:r>
      <w:r>
        <w:rPr>
          <w:rFonts w:ascii="Times New Roman" w:hAnsi="Times New Roman"/>
          <w:sz w:val="24"/>
          <w:szCs w:val="24"/>
          <w:lang w:eastAsia="ru-RU"/>
        </w:rPr>
        <w:t xml:space="preserve">ческой подготовки современного </w:t>
      </w:r>
      <w:r w:rsidRPr="00890B86">
        <w:rPr>
          <w:rFonts w:ascii="Times New Roman" w:hAnsi="Times New Roman"/>
          <w:sz w:val="24"/>
          <w:szCs w:val="24"/>
          <w:lang w:eastAsia="ru-RU"/>
        </w:rPr>
        <w:t>выпускника школы.</w:t>
      </w:r>
      <w:r>
        <w:rPr>
          <w:rFonts w:ascii="Times New Roman" w:hAnsi="Times New Roman"/>
          <w:sz w:val="24"/>
          <w:szCs w:val="24"/>
          <w:lang w:eastAsia="ru-RU"/>
        </w:rPr>
        <w:t>Разработть личный план по со</w:t>
      </w:r>
      <w:r w:rsidRPr="00890B86">
        <w:rPr>
          <w:rFonts w:ascii="Times New Roman" w:hAnsi="Times New Roman"/>
          <w:sz w:val="24"/>
          <w:szCs w:val="24"/>
          <w:lang w:eastAsia="ru-RU"/>
        </w:rPr>
        <w:t>вершенствованию ф</w:t>
      </w:r>
      <w:r>
        <w:rPr>
          <w:rFonts w:ascii="Times New Roman" w:hAnsi="Times New Roman"/>
          <w:sz w:val="24"/>
          <w:szCs w:val="24"/>
          <w:lang w:eastAsia="ru-RU"/>
        </w:rPr>
        <w:t>изического развития и уровня фи</w:t>
      </w:r>
      <w:r w:rsidRPr="00890B86">
        <w:rPr>
          <w:rFonts w:ascii="Times New Roman" w:hAnsi="Times New Roman"/>
          <w:sz w:val="24"/>
          <w:szCs w:val="24"/>
          <w:lang w:eastAsia="ru-RU"/>
        </w:rPr>
        <w:t>зической подготовлен</w:t>
      </w:r>
      <w:r>
        <w:rPr>
          <w:rFonts w:ascii="Times New Roman" w:hAnsi="Times New Roman"/>
          <w:sz w:val="24"/>
          <w:szCs w:val="24"/>
          <w:lang w:eastAsia="ru-RU"/>
        </w:rPr>
        <w:t>ности, в соответствии с требова</w:t>
      </w:r>
      <w:r w:rsidRPr="00890B86">
        <w:rPr>
          <w:rFonts w:ascii="Times New Roman" w:hAnsi="Times New Roman"/>
          <w:sz w:val="24"/>
          <w:szCs w:val="24"/>
          <w:lang w:eastAsia="ru-RU"/>
        </w:rPr>
        <w:t>ниями, предъявляемыми военной службой.</w:t>
      </w:r>
    </w:p>
    <w:p w:rsidR="005F2106" w:rsidRPr="004C72EB" w:rsidRDefault="005F2106" w:rsidP="004C72EB">
      <w:pPr>
        <w:pStyle w:val="ListParagraph"/>
        <w:numPr>
          <w:ilvl w:val="0"/>
          <w:numId w:val="5"/>
        </w:numPr>
        <w:shd w:val="clear" w:color="auto" w:fill="FFFFFF"/>
        <w:tabs>
          <w:tab w:val="left" w:pos="7053"/>
        </w:tabs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C5BB0">
        <w:rPr>
          <w:rFonts w:ascii="Times New Roman" w:hAnsi="Times New Roman"/>
          <w:b/>
          <w:color w:val="000000"/>
          <w:sz w:val="28"/>
          <w:szCs w:val="28"/>
          <w:lang w:eastAsia="ru-RU"/>
        </w:rPr>
        <w:t>Календарно тематическое планирование</w:t>
      </w:r>
    </w:p>
    <w:p w:rsidR="005F2106" w:rsidRPr="004C72EB" w:rsidRDefault="005F2106" w:rsidP="005C5BB0">
      <w:pPr>
        <w:pStyle w:val="ListParagraph"/>
        <w:shd w:val="clear" w:color="auto" w:fill="FFFFFF"/>
        <w:tabs>
          <w:tab w:val="left" w:pos="7053"/>
        </w:tabs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4C72EB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10 класс</w:t>
      </w:r>
    </w:p>
    <w:tbl>
      <w:tblPr>
        <w:tblW w:w="10685" w:type="dxa"/>
        <w:tblInd w:w="-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5528"/>
        <w:gridCol w:w="877"/>
        <w:gridCol w:w="992"/>
        <w:gridCol w:w="851"/>
        <w:gridCol w:w="1444"/>
      </w:tblGrid>
      <w:tr w:rsidR="005F2106" w:rsidRPr="005F5601" w:rsidTr="005F5601">
        <w:tc>
          <w:tcPr>
            <w:tcW w:w="993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п/п </w:t>
            </w:r>
          </w:p>
        </w:tc>
        <w:tc>
          <w:tcPr>
            <w:tcW w:w="5528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3" w:type="dxa"/>
            <w:gridSpan w:val="2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проведения                                               </w:t>
            </w:r>
          </w:p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План        Факт</w:t>
            </w:r>
          </w:p>
        </w:tc>
        <w:tc>
          <w:tcPr>
            <w:tcW w:w="1444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Дом.</w:t>
            </w:r>
          </w:p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5F2106" w:rsidRPr="005F5601" w:rsidTr="005F5601">
        <w:tc>
          <w:tcPr>
            <w:tcW w:w="993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F2106" w:rsidRPr="005F5601" w:rsidRDefault="005F2106" w:rsidP="005F56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601">
              <w:rPr>
                <w:rFonts w:ascii="Times New Roman" w:hAnsi="Times New Roman"/>
                <w:b/>
                <w:sz w:val="24"/>
                <w:szCs w:val="24"/>
              </w:rPr>
              <w:t xml:space="preserve">Раздел I. </w:t>
            </w:r>
            <w:r w:rsidRPr="005F5601">
              <w:rPr>
                <w:rFonts w:ascii="Times New Roman" w:hAnsi="Times New Roman"/>
                <w:sz w:val="24"/>
                <w:szCs w:val="24"/>
              </w:rPr>
              <w:t xml:space="preserve">Безопасность личности, общества и государства. 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F2106" w:rsidRPr="005F5601" w:rsidTr="005F5601">
        <w:tc>
          <w:tcPr>
            <w:tcW w:w="993" w:type="dxa"/>
          </w:tcPr>
          <w:p w:rsidR="005F2106" w:rsidRPr="005F5601" w:rsidRDefault="005F2106" w:rsidP="005F5601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F2106" w:rsidRPr="005F5601" w:rsidRDefault="005F2106" w:rsidP="005F56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601">
              <w:rPr>
                <w:rFonts w:ascii="Times New Roman" w:hAnsi="Times New Roman"/>
                <w:b/>
                <w:sz w:val="24"/>
                <w:szCs w:val="24"/>
              </w:rPr>
              <w:t xml:space="preserve">Глава 1. </w:t>
            </w:r>
            <w:r w:rsidRPr="005F5601">
              <w:rPr>
                <w:rFonts w:ascii="Times New Roman" w:hAnsi="Times New Roman"/>
                <w:sz w:val="24"/>
                <w:szCs w:val="24"/>
              </w:rPr>
              <w:t xml:space="preserve">Основы комплексной безопасности. Защита населения от внешних и внутренних угроз.  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2106" w:rsidRPr="005F5601" w:rsidTr="005F5601">
        <w:tc>
          <w:tcPr>
            <w:tcW w:w="993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5F2106" w:rsidRPr="005F5601" w:rsidRDefault="005F2106" w:rsidP="005F5601">
            <w:pPr>
              <w:tabs>
                <w:tab w:val="center" w:pos="2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направления национальной безопасности России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02.09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5F5601">
              <w:rPr>
                <w:rFonts w:ascii="Times New Roman" w:hAnsi="Times New Roman"/>
                <w:lang w:eastAsia="ru-RU"/>
              </w:rPr>
              <w:t>1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Стр.9-16</w:t>
            </w:r>
          </w:p>
        </w:tc>
      </w:tr>
      <w:tr w:rsidR="005F2106" w:rsidRPr="005F5601" w:rsidTr="005F5601">
        <w:tc>
          <w:tcPr>
            <w:tcW w:w="993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</w:tcPr>
          <w:p w:rsidR="005F2106" w:rsidRPr="005F5601" w:rsidRDefault="005F2106" w:rsidP="005F56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и общественная безопасность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09.09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5F5601">
              <w:rPr>
                <w:rFonts w:ascii="Times New Roman" w:hAnsi="Times New Roman"/>
                <w:lang w:eastAsia="ru-RU"/>
              </w:rPr>
              <w:t>2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Стр.16-21</w:t>
            </w:r>
          </w:p>
        </w:tc>
      </w:tr>
      <w:tr w:rsidR="005F2106" w:rsidRPr="005F5601" w:rsidTr="005F5601">
        <w:tc>
          <w:tcPr>
            <w:tcW w:w="993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8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национальной безопасности России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на международной арене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16.09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5F5601">
              <w:rPr>
                <w:rFonts w:ascii="Times New Roman" w:hAnsi="Times New Roman"/>
                <w:lang w:eastAsia="ru-RU"/>
              </w:rPr>
              <w:t>3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Стр.21-27</w:t>
            </w:r>
          </w:p>
        </w:tc>
      </w:tr>
      <w:tr w:rsidR="005F2106" w:rsidRPr="005F5601" w:rsidTr="005F5601">
        <w:tc>
          <w:tcPr>
            <w:tcW w:w="993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8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Законодательные и нормативно-правовые акты Российской Федерации по обеспечению безопасности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23.09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5F5601">
              <w:rPr>
                <w:rFonts w:ascii="Times New Roman" w:hAnsi="Times New Roman"/>
                <w:lang w:eastAsia="ru-RU"/>
              </w:rPr>
              <w:t>4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Стр.27-43</w:t>
            </w:r>
          </w:p>
        </w:tc>
      </w:tr>
      <w:tr w:rsidR="005F2106" w:rsidRPr="005F5601" w:rsidTr="005F5601">
        <w:tc>
          <w:tcPr>
            <w:tcW w:w="993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8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Единая государственная система предупреждения и ликвидациичрезвычайных ситуаций (РСЧС)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30.09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5F5601">
              <w:rPr>
                <w:rFonts w:ascii="Times New Roman" w:hAnsi="Times New Roman"/>
                <w:lang w:eastAsia="ru-RU"/>
              </w:rPr>
              <w:t>5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Стр.43-51</w:t>
            </w:r>
          </w:p>
        </w:tc>
      </w:tr>
      <w:tr w:rsidR="005F2106" w:rsidRPr="005F5601" w:rsidTr="005F5601">
        <w:tc>
          <w:tcPr>
            <w:tcW w:w="993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Глава 2.  </w:t>
            </w: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Гражданская оборона — составная часть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обороноспособности страны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F2106" w:rsidRPr="005F5601" w:rsidTr="005F5601">
        <w:tc>
          <w:tcPr>
            <w:tcW w:w="993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28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Гражданская оборона: основные понятия, определения и задачи.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07.10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5F5601">
              <w:rPr>
                <w:rFonts w:ascii="Times New Roman" w:hAnsi="Times New Roman"/>
                <w:lang w:eastAsia="ru-RU"/>
              </w:rPr>
              <w:t>6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Стр.51-55</w:t>
            </w:r>
          </w:p>
        </w:tc>
      </w:tr>
      <w:tr w:rsidR="005F2106" w:rsidRPr="005F5601" w:rsidTr="005F5601">
        <w:tc>
          <w:tcPr>
            <w:tcW w:w="993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28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средства поражения и их  поражающие факторы, мероприятия по защите населения.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14.10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7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Стр.56-81</w:t>
            </w:r>
          </w:p>
        </w:tc>
      </w:tr>
      <w:tr w:rsidR="005F2106" w:rsidRPr="005F5601" w:rsidTr="005F5601">
        <w:tc>
          <w:tcPr>
            <w:tcW w:w="993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28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Оповещение населения об опасностях,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возникающих в ЧС военного и мирного времени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21.10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8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Стр.82-85</w:t>
            </w:r>
          </w:p>
        </w:tc>
      </w:tr>
      <w:tr w:rsidR="005F2106" w:rsidRPr="005F5601" w:rsidTr="005F5601">
        <w:tc>
          <w:tcPr>
            <w:tcW w:w="993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28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инженерной защиты населения от поражающих факторов ЧС мирного и военного времени. 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11.11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9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Стр.85-95</w:t>
            </w:r>
          </w:p>
        </w:tc>
      </w:tr>
      <w:tr w:rsidR="005F2106" w:rsidRPr="005F5601" w:rsidTr="005F5601">
        <w:tc>
          <w:tcPr>
            <w:tcW w:w="993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28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индивидуальной защиты.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18.11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10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Стр.95-111</w:t>
            </w:r>
          </w:p>
        </w:tc>
      </w:tr>
      <w:tr w:rsidR="005F2106" w:rsidRPr="005F5601" w:rsidTr="005F5601">
        <w:tc>
          <w:tcPr>
            <w:tcW w:w="993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28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защите населения при угрозе ЧС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применения современных средств поражения. Организация гражданской обороны 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в общеобразовательных учреждениях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25.11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11, 12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Стр.111-128</w:t>
            </w:r>
          </w:p>
        </w:tc>
      </w:tr>
      <w:tr w:rsidR="005F2106" w:rsidRPr="005F5601" w:rsidTr="005F5601">
        <w:tc>
          <w:tcPr>
            <w:tcW w:w="993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528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по теме: «Гражданская оборона — составная часть обороноспособности страны»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02.12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 xml:space="preserve">Повторить 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5-12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F2106" w:rsidRPr="005F5601" w:rsidTr="005F5601">
        <w:tc>
          <w:tcPr>
            <w:tcW w:w="993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F2106" w:rsidRPr="005F5601" w:rsidRDefault="005F2106" w:rsidP="005F56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601">
              <w:rPr>
                <w:rFonts w:ascii="Times New Roman" w:hAnsi="Times New Roman"/>
                <w:b/>
                <w:sz w:val="24"/>
                <w:szCs w:val="24"/>
              </w:rPr>
              <w:t xml:space="preserve">Раздел II   </w:t>
            </w:r>
            <w:r w:rsidRPr="005F5601">
              <w:rPr>
                <w:rFonts w:ascii="Times New Roman" w:hAnsi="Times New Roman"/>
                <w:sz w:val="24"/>
                <w:szCs w:val="24"/>
              </w:rPr>
              <w:t>Основы военной службы.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F2106" w:rsidRPr="005F5601" w:rsidTr="005F5601">
        <w:tc>
          <w:tcPr>
            <w:tcW w:w="993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F2106" w:rsidRPr="005F5601" w:rsidRDefault="005F2106" w:rsidP="005F5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601">
              <w:rPr>
                <w:rFonts w:ascii="Times New Roman" w:hAnsi="Times New Roman"/>
                <w:b/>
                <w:sz w:val="24"/>
                <w:szCs w:val="24"/>
              </w:rPr>
              <w:t xml:space="preserve">Глава 3. </w:t>
            </w:r>
            <w:r w:rsidRPr="005F5601">
              <w:rPr>
                <w:rFonts w:ascii="Times New Roman" w:hAnsi="Times New Roman"/>
                <w:sz w:val="24"/>
                <w:szCs w:val="24"/>
              </w:rPr>
              <w:t>Вооружённые Силы Российской Федерации — надёжная защита нашего Отечества.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F2106" w:rsidRPr="005F5601" w:rsidTr="005F5601">
        <w:tc>
          <w:tcPr>
            <w:tcW w:w="993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528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История создания и развития Вооружённых Сил России.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09.12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13 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Стр.129-143</w:t>
            </w:r>
          </w:p>
        </w:tc>
      </w:tr>
      <w:tr w:rsidR="005F2106" w:rsidRPr="005F5601" w:rsidTr="005F5601">
        <w:tc>
          <w:tcPr>
            <w:tcW w:w="993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528" w:type="dxa"/>
          </w:tcPr>
          <w:p w:rsidR="005F2106" w:rsidRPr="005F5601" w:rsidRDefault="005F2106" w:rsidP="005F5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Состав и структура Вооружённых Сил</w:t>
            </w:r>
          </w:p>
          <w:p w:rsidR="005F2106" w:rsidRPr="005F5601" w:rsidRDefault="005F2106" w:rsidP="005F5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Российской Федерации.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16.12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14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Стр.143-155</w:t>
            </w:r>
          </w:p>
        </w:tc>
      </w:tr>
      <w:tr w:rsidR="005F2106" w:rsidRPr="005F5601" w:rsidTr="005F5601">
        <w:tc>
          <w:tcPr>
            <w:tcW w:w="993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528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Виды Вооружённых Сил Российской Федерации, рода Вооружённых Сил Российской Федерации, рода войск.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23.12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15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Стр.155-165</w:t>
            </w:r>
          </w:p>
        </w:tc>
      </w:tr>
      <w:tr w:rsidR="005F2106" w:rsidRPr="005F5601" w:rsidTr="005F5601">
        <w:tc>
          <w:tcPr>
            <w:tcW w:w="993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528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Отдельные рода войск Вооружённых Сил </w:t>
            </w:r>
          </w:p>
          <w:p w:rsidR="005F2106" w:rsidRPr="005F5601" w:rsidRDefault="005F2106" w:rsidP="005F5601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Российской Федерации и их предназначение. Другие войска, их состав и предназначение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13.01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16, 17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Стр.166-175</w:t>
            </w:r>
          </w:p>
        </w:tc>
      </w:tr>
      <w:tr w:rsidR="005F2106" w:rsidRPr="005F5601" w:rsidTr="005F5601">
        <w:tc>
          <w:tcPr>
            <w:tcW w:w="993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528" w:type="dxa"/>
          </w:tcPr>
          <w:p w:rsidR="005F2106" w:rsidRPr="005F5601" w:rsidRDefault="005F2106" w:rsidP="005F5601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по теме: «</w:t>
            </w:r>
            <w:r w:rsidRPr="005F5601">
              <w:rPr>
                <w:rFonts w:ascii="Times New Roman" w:hAnsi="Times New Roman"/>
                <w:sz w:val="24"/>
                <w:szCs w:val="24"/>
              </w:rPr>
              <w:t>Вооружённые Силы Российской Федерации»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20.01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Повторить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§13-17</w:t>
            </w:r>
          </w:p>
        </w:tc>
      </w:tr>
      <w:tr w:rsidR="005F2106" w:rsidRPr="005F5601" w:rsidTr="005F5601">
        <w:tc>
          <w:tcPr>
            <w:tcW w:w="993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F2106" w:rsidRPr="005F5601" w:rsidRDefault="005F2106" w:rsidP="005F56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601">
              <w:rPr>
                <w:rFonts w:ascii="Times New Roman" w:hAnsi="Times New Roman"/>
                <w:b/>
                <w:sz w:val="24"/>
                <w:szCs w:val="24"/>
              </w:rPr>
              <w:t xml:space="preserve">Глава 4.  </w:t>
            </w:r>
            <w:r w:rsidRPr="005F5601">
              <w:rPr>
                <w:rFonts w:ascii="Times New Roman" w:hAnsi="Times New Roman"/>
                <w:sz w:val="24"/>
                <w:szCs w:val="24"/>
              </w:rPr>
              <w:t>Правовые основы военной службы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F2106" w:rsidRPr="005F5601" w:rsidTr="005F5601">
        <w:tc>
          <w:tcPr>
            <w:tcW w:w="993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528" w:type="dxa"/>
          </w:tcPr>
          <w:p w:rsidR="005F2106" w:rsidRPr="005F5601" w:rsidRDefault="005F2106" w:rsidP="005F560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Воинская обязанность граждан.</w:t>
            </w:r>
          </w:p>
          <w:p w:rsidR="005F2106" w:rsidRPr="005F5601" w:rsidRDefault="005F2106" w:rsidP="005F560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на первоначальный воинский учёт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27.01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18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Стр.176-183</w:t>
            </w:r>
          </w:p>
        </w:tc>
      </w:tr>
      <w:tr w:rsidR="005F2106" w:rsidRPr="005F5601" w:rsidTr="005F5601">
        <w:trPr>
          <w:trHeight w:val="136"/>
        </w:trPr>
        <w:tc>
          <w:tcPr>
            <w:tcW w:w="993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528" w:type="dxa"/>
          </w:tcPr>
          <w:p w:rsidR="005F2106" w:rsidRPr="005F5601" w:rsidRDefault="005F2106" w:rsidP="005F560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Общевоинские уставы Вооружённых Сил РФ — закон воинской жизни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03.02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19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Стр.183-188</w:t>
            </w:r>
          </w:p>
        </w:tc>
      </w:tr>
      <w:tr w:rsidR="005F2106" w:rsidRPr="005F5601" w:rsidTr="005F5601">
        <w:tc>
          <w:tcPr>
            <w:tcW w:w="993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528" w:type="dxa"/>
          </w:tcPr>
          <w:p w:rsidR="005F2106" w:rsidRPr="005F5601" w:rsidRDefault="005F2106" w:rsidP="005F5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виды военно-профессиональной </w:t>
            </w:r>
          </w:p>
          <w:p w:rsidR="005F2106" w:rsidRPr="005F5601" w:rsidRDefault="005F2106" w:rsidP="005F5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10.02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20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Стр.188-201</w:t>
            </w:r>
          </w:p>
        </w:tc>
      </w:tr>
      <w:tr w:rsidR="005F2106" w:rsidRPr="005F5601" w:rsidTr="005F5601">
        <w:tc>
          <w:tcPr>
            <w:tcW w:w="993" w:type="dxa"/>
          </w:tcPr>
          <w:p w:rsidR="005F2106" w:rsidRPr="005F5601" w:rsidRDefault="005F2106" w:rsidP="005F5601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528" w:type="dxa"/>
          </w:tcPr>
          <w:p w:rsidR="005F2106" w:rsidRPr="005F5601" w:rsidRDefault="005F2106" w:rsidP="005F56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и быт военнослужащих.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17.02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21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Стр.201-212</w:t>
            </w:r>
          </w:p>
        </w:tc>
      </w:tr>
      <w:tr w:rsidR="005F2106" w:rsidRPr="005F5601" w:rsidTr="005F5601">
        <w:tc>
          <w:tcPr>
            <w:tcW w:w="993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528" w:type="dxa"/>
          </w:tcPr>
          <w:p w:rsidR="005F2106" w:rsidRPr="005F5601" w:rsidRDefault="005F2106" w:rsidP="005F5601">
            <w:pPr>
              <w:tabs>
                <w:tab w:val="center" w:pos="258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Суточный наряд. Организация караульной службы.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02.03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22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Стр.212-224</w:t>
            </w:r>
          </w:p>
        </w:tc>
      </w:tr>
      <w:tr w:rsidR="005F2106" w:rsidRPr="005F5601" w:rsidTr="005F5601">
        <w:tc>
          <w:tcPr>
            <w:tcW w:w="993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528" w:type="dxa"/>
          </w:tcPr>
          <w:p w:rsidR="005F2106" w:rsidRPr="005F5601" w:rsidRDefault="005F2106" w:rsidP="005F56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Строевая подготовка.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16.03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23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Стр.224-237</w:t>
            </w:r>
          </w:p>
        </w:tc>
      </w:tr>
      <w:tr w:rsidR="005F2106" w:rsidRPr="005F5601" w:rsidTr="005F5601">
        <w:tc>
          <w:tcPr>
            <w:tcW w:w="993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528" w:type="dxa"/>
          </w:tcPr>
          <w:p w:rsidR="005F2106" w:rsidRPr="005F5601" w:rsidRDefault="005F2106" w:rsidP="005F56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Огневая подготовка.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06.04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24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Стр.237-257</w:t>
            </w:r>
          </w:p>
        </w:tc>
      </w:tr>
      <w:tr w:rsidR="005F2106" w:rsidRPr="005F5601" w:rsidTr="005F5601">
        <w:tc>
          <w:tcPr>
            <w:tcW w:w="993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528" w:type="dxa"/>
          </w:tcPr>
          <w:p w:rsidR="005F2106" w:rsidRPr="005F5601" w:rsidRDefault="005F2106" w:rsidP="005F56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Основы тактической подготовки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13.04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25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Стр.257-269</w:t>
            </w:r>
          </w:p>
        </w:tc>
      </w:tr>
      <w:tr w:rsidR="005F2106" w:rsidRPr="005F5601" w:rsidTr="005F5601">
        <w:tc>
          <w:tcPr>
            <w:tcW w:w="993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528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Учебные сборы — составная часть подготовки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к военной службе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26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Стр.269-276</w:t>
            </w:r>
          </w:p>
        </w:tc>
      </w:tr>
      <w:tr w:rsidR="005F2106" w:rsidRPr="005F5601" w:rsidTr="005F5601">
        <w:tc>
          <w:tcPr>
            <w:tcW w:w="993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528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по теме: «</w:t>
            </w:r>
            <w:r w:rsidRPr="005F5601">
              <w:rPr>
                <w:rFonts w:ascii="Times New Roman" w:hAnsi="Times New Roman"/>
                <w:sz w:val="24"/>
                <w:szCs w:val="24"/>
              </w:rPr>
              <w:t>Правовые основы военной службы»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Повторить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 xml:space="preserve"> </w:t>
            </w:r>
            <w:r w:rsidRPr="001E5B4A">
              <w:rPr>
                <w:rFonts w:ascii="Times New Roman" w:hAnsi="Times New Roman"/>
                <w:lang w:eastAsia="ru-RU"/>
              </w:rPr>
              <w:t>§</w:t>
            </w:r>
            <w:r w:rsidRPr="005F5601">
              <w:rPr>
                <w:rFonts w:ascii="Times New Roman" w:hAnsi="Times New Roman"/>
                <w:lang w:val="en-US" w:eastAsia="ru-RU"/>
              </w:rPr>
              <w:t>S</w:t>
            </w:r>
            <w:r w:rsidRPr="005F5601">
              <w:rPr>
                <w:rFonts w:ascii="Times New Roman" w:hAnsi="Times New Roman"/>
                <w:lang w:eastAsia="ru-RU"/>
              </w:rPr>
              <w:t xml:space="preserve"> 18 - </w:t>
            </w:r>
            <w:r w:rsidRPr="005F5601">
              <w:rPr>
                <w:rFonts w:ascii="Times New Roman" w:hAnsi="Times New Roman"/>
                <w:lang w:val="en-US" w:eastAsia="ru-RU"/>
              </w:rPr>
              <w:t xml:space="preserve"> S</w:t>
            </w:r>
            <w:r w:rsidRPr="005F5601">
              <w:rPr>
                <w:rFonts w:ascii="Times New Roman" w:hAnsi="Times New Roman"/>
                <w:lang w:eastAsia="ru-RU"/>
              </w:rPr>
              <w:t xml:space="preserve"> 26</w:t>
            </w:r>
          </w:p>
        </w:tc>
      </w:tr>
      <w:tr w:rsidR="005F2106" w:rsidRPr="005F5601" w:rsidTr="005F5601">
        <w:tc>
          <w:tcPr>
            <w:tcW w:w="993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F2106" w:rsidRPr="005F5601" w:rsidRDefault="005F2106" w:rsidP="005F5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III </w:t>
            </w: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Безопасность и защита человека в опасных и чрезвычайных ситуаций.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F2106" w:rsidRPr="005F5601" w:rsidTr="005F5601">
        <w:tc>
          <w:tcPr>
            <w:tcW w:w="993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F2106" w:rsidRPr="005F5601" w:rsidRDefault="005F2106" w:rsidP="005F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Глава 5.  </w:t>
            </w: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Опасные и чрезвычайные ситуации и правила безопасного поведения.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F2106" w:rsidRPr="005F5601" w:rsidTr="005F5601">
        <w:tc>
          <w:tcPr>
            <w:tcW w:w="993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528" w:type="dxa"/>
          </w:tcPr>
          <w:p w:rsidR="005F2106" w:rsidRPr="005F5601" w:rsidRDefault="005F2106" w:rsidP="005F5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поведения в опасных и чрезвычайных ситуациях социального характера.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27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Стр.277-288</w:t>
            </w:r>
          </w:p>
        </w:tc>
      </w:tr>
      <w:tr w:rsidR="005F2106" w:rsidRPr="005F5601" w:rsidTr="005F5601">
        <w:tc>
          <w:tcPr>
            <w:tcW w:w="993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528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поведения в условиях чрезвычайных ситуаций природного и техногенного характера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28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Стр.288-301</w:t>
            </w:r>
          </w:p>
        </w:tc>
      </w:tr>
      <w:tr w:rsidR="005F2106" w:rsidRPr="005F5601" w:rsidTr="005F5601">
        <w:tc>
          <w:tcPr>
            <w:tcW w:w="993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528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поведения в условиях вынужденной автономии в природе.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29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Стр.301-310</w:t>
            </w:r>
          </w:p>
        </w:tc>
      </w:tr>
      <w:tr w:rsidR="005F2106" w:rsidRPr="005F5601" w:rsidTr="005F5601">
        <w:tc>
          <w:tcPr>
            <w:tcW w:w="993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F2106" w:rsidRPr="005F5601" w:rsidRDefault="005F2106" w:rsidP="005F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IV    </w:t>
            </w: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Здоровый образ жизни.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F2106" w:rsidRPr="005F5601" w:rsidTr="005F5601">
        <w:tc>
          <w:tcPr>
            <w:tcW w:w="993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F2106" w:rsidRPr="005F5601" w:rsidRDefault="005F2106" w:rsidP="005F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Глава 6.  </w:t>
            </w: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Основы формирования здорового образа жизни.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F2106" w:rsidRPr="005F5601" w:rsidTr="005F5601">
        <w:tc>
          <w:tcPr>
            <w:tcW w:w="993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528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Индивидуальное здоровье человека и здоровье общества. Здоровье человека и его физическое развитие.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30-31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Стр.311-324</w:t>
            </w:r>
          </w:p>
        </w:tc>
      </w:tr>
      <w:tr w:rsidR="005F2106" w:rsidRPr="005F5601" w:rsidTr="005F5601">
        <w:tc>
          <w:tcPr>
            <w:tcW w:w="993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528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питания. Безопасность пищи. Режим труда и отдыха — составляющие здорового образа жизни.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32-33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Стр.324-339</w:t>
            </w:r>
          </w:p>
        </w:tc>
      </w:tr>
      <w:tr w:rsidR="005F2106" w:rsidRPr="005F5601" w:rsidTr="005F5601">
        <w:tc>
          <w:tcPr>
            <w:tcW w:w="993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528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Вредные привычки, их влияние на здоровье.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вредных привычек. Духовно-нравственное здоровье общества —</w:t>
            </w:r>
          </w:p>
          <w:p w:rsidR="005F2106" w:rsidRPr="005F5601" w:rsidRDefault="005F2106" w:rsidP="005F56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фактор национальной безопасности России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34-35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Стр.339-350</w:t>
            </w:r>
          </w:p>
        </w:tc>
      </w:tr>
      <w:tr w:rsidR="005F2106" w:rsidRPr="005F5601" w:rsidTr="005F5601">
        <w:tc>
          <w:tcPr>
            <w:tcW w:w="993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528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по теме: «Основы формирования здорового образа жизни».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 xml:space="preserve"> Повторить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30-35</w:t>
            </w:r>
          </w:p>
        </w:tc>
      </w:tr>
      <w:tr w:rsidR="005F2106" w:rsidRPr="005F5601" w:rsidTr="005F5601">
        <w:tc>
          <w:tcPr>
            <w:tcW w:w="993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528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Итоговое обобщение. Защита проектов.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F2106" w:rsidRPr="005F5601" w:rsidTr="005F5601">
        <w:tc>
          <w:tcPr>
            <w:tcW w:w="993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F2106" w:rsidRPr="005F5601" w:rsidRDefault="005F2106" w:rsidP="005F5601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5F2106" w:rsidRPr="005F5601" w:rsidRDefault="005F2106" w:rsidP="005F56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  35 часов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5F2106" w:rsidRDefault="005F2106" w:rsidP="005C5BB0">
      <w:pPr>
        <w:shd w:val="clear" w:color="auto" w:fill="FFFFFF"/>
        <w:tabs>
          <w:tab w:val="left" w:pos="7053"/>
        </w:tabs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F2106" w:rsidRDefault="005F2106" w:rsidP="005C5BB0">
      <w:pPr>
        <w:shd w:val="clear" w:color="auto" w:fill="FFFFFF"/>
        <w:tabs>
          <w:tab w:val="left" w:pos="7053"/>
        </w:tabs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F2106" w:rsidRPr="004C72EB" w:rsidRDefault="005F2106" w:rsidP="0034317E">
      <w:pPr>
        <w:pStyle w:val="ListParagraph"/>
        <w:shd w:val="clear" w:color="auto" w:fill="FFFFFF"/>
        <w:tabs>
          <w:tab w:val="left" w:pos="7053"/>
        </w:tabs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4C72EB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11 класс</w:t>
      </w:r>
    </w:p>
    <w:tbl>
      <w:tblPr>
        <w:tblW w:w="10658" w:type="dxa"/>
        <w:tblInd w:w="-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78"/>
        <w:gridCol w:w="5643"/>
        <w:gridCol w:w="877"/>
        <w:gridCol w:w="992"/>
        <w:gridCol w:w="851"/>
        <w:gridCol w:w="1417"/>
      </w:tblGrid>
      <w:tr w:rsidR="005F2106" w:rsidRPr="005F5601" w:rsidTr="005F5601">
        <w:tc>
          <w:tcPr>
            <w:tcW w:w="878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п/п </w:t>
            </w:r>
          </w:p>
        </w:tc>
        <w:tc>
          <w:tcPr>
            <w:tcW w:w="5643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3" w:type="dxa"/>
            <w:gridSpan w:val="2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проведения                                               </w:t>
            </w:r>
          </w:p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План         Факт</w:t>
            </w:r>
          </w:p>
        </w:tc>
        <w:tc>
          <w:tcPr>
            <w:tcW w:w="141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Дом.</w:t>
            </w:r>
          </w:p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5F2106" w:rsidRPr="005F5601" w:rsidTr="005F5601">
        <w:tc>
          <w:tcPr>
            <w:tcW w:w="878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</w:tcPr>
          <w:p w:rsidR="005F2106" w:rsidRPr="005F5601" w:rsidRDefault="005F2106" w:rsidP="005F56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601">
              <w:rPr>
                <w:rFonts w:ascii="Times New Roman" w:hAnsi="Times New Roman"/>
                <w:b/>
                <w:sz w:val="24"/>
                <w:szCs w:val="24"/>
              </w:rPr>
              <w:t>Раздел I</w:t>
            </w:r>
            <w:r w:rsidRPr="005F5601">
              <w:rPr>
                <w:rFonts w:ascii="Times New Roman" w:hAnsi="Times New Roman"/>
                <w:sz w:val="24"/>
                <w:szCs w:val="24"/>
              </w:rPr>
              <w:t>.   Глобальный комплекс проблем безопасности жизнедеятельности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F2106" w:rsidRPr="005F5601" w:rsidTr="005F5601">
        <w:tc>
          <w:tcPr>
            <w:tcW w:w="878" w:type="dxa"/>
          </w:tcPr>
          <w:p w:rsidR="005F2106" w:rsidRPr="005F5601" w:rsidRDefault="005F2106" w:rsidP="005F5601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</w:tcPr>
          <w:p w:rsidR="005F2106" w:rsidRPr="005F5601" w:rsidRDefault="005F2106" w:rsidP="005F56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601">
              <w:rPr>
                <w:rFonts w:ascii="Times New Roman" w:hAnsi="Times New Roman"/>
                <w:b/>
                <w:sz w:val="24"/>
                <w:szCs w:val="24"/>
              </w:rPr>
              <w:t xml:space="preserve">Глава 1. </w:t>
            </w:r>
            <w:r w:rsidRPr="005F5601">
              <w:rPr>
                <w:rFonts w:ascii="Times New Roman" w:hAnsi="Times New Roman"/>
                <w:sz w:val="24"/>
                <w:szCs w:val="24"/>
              </w:rPr>
              <w:t>Будущее безопасности человечества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2106" w:rsidRPr="005F5601" w:rsidTr="005F5601">
        <w:tc>
          <w:tcPr>
            <w:tcW w:w="878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43" w:type="dxa"/>
          </w:tcPr>
          <w:p w:rsidR="005F2106" w:rsidRPr="005F5601" w:rsidRDefault="005F2106" w:rsidP="005F5601">
            <w:pPr>
              <w:tabs>
                <w:tab w:val="center" w:pos="2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Перспективы развития жизни на Земле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05.09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1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Стр.8-12</w:t>
            </w:r>
          </w:p>
        </w:tc>
      </w:tr>
      <w:tr w:rsidR="005F2106" w:rsidRPr="005F5601" w:rsidTr="005F5601">
        <w:tc>
          <w:tcPr>
            <w:tcW w:w="878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43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Пути решения глобальных проблем безопасности жизни на Земле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12.09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2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Стр.13-19</w:t>
            </w:r>
          </w:p>
        </w:tc>
      </w:tr>
      <w:tr w:rsidR="005F2106" w:rsidRPr="005F5601" w:rsidTr="005F5601">
        <w:tc>
          <w:tcPr>
            <w:tcW w:w="878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43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направления международного сотрудничества России в области безопасности жизнедеятельности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19.09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3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Стр.20-24</w:t>
            </w:r>
          </w:p>
        </w:tc>
      </w:tr>
      <w:tr w:rsidR="005F2106" w:rsidRPr="005F5601" w:rsidTr="005F5601">
        <w:tc>
          <w:tcPr>
            <w:tcW w:w="878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43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окружающей природной среды в России и меры по её улучшению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26.09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4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Стр.24-32</w:t>
            </w:r>
          </w:p>
        </w:tc>
      </w:tr>
      <w:tr w:rsidR="005F2106" w:rsidRPr="005F5601" w:rsidTr="005F5601">
        <w:tc>
          <w:tcPr>
            <w:tcW w:w="878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43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Окружающая среда и здоровье человека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03.10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5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Стр.32-37</w:t>
            </w:r>
          </w:p>
        </w:tc>
      </w:tr>
      <w:tr w:rsidR="005F2106" w:rsidRPr="005F5601" w:rsidTr="005F5601">
        <w:tc>
          <w:tcPr>
            <w:tcW w:w="878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</w:tcPr>
          <w:p w:rsidR="005F2106" w:rsidRPr="005F5601" w:rsidRDefault="005F2106" w:rsidP="005F56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601">
              <w:rPr>
                <w:rFonts w:ascii="Times New Roman" w:hAnsi="Times New Roman"/>
                <w:b/>
                <w:sz w:val="24"/>
                <w:szCs w:val="24"/>
              </w:rPr>
              <w:t xml:space="preserve">Раздел II   </w:t>
            </w:r>
            <w:r w:rsidRPr="005F5601">
              <w:rPr>
                <w:rFonts w:ascii="Times New Roman" w:hAnsi="Times New Roman"/>
                <w:sz w:val="24"/>
                <w:szCs w:val="24"/>
              </w:rPr>
              <w:t>Основы военной службы.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F2106" w:rsidRPr="005F5601" w:rsidTr="005F5601">
        <w:tc>
          <w:tcPr>
            <w:tcW w:w="878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Глава 2.  </w:t>
            </w: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Воинская обязанность.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F2106" w:rsidRPr="005F5601" w:rsidTr="005F5601">
        <w:tc>
          <w:tcPr>
            <w:tcW w:w="878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43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сведения о воинской обязанности.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10.10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6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Стр.38-43</w:t>
            </w:r>
          </w:p>
        </w:tc>
      </w:tr>
      <w:tr w:rsidR="005F2106" w:rsidRPr="005F5601" w:rsidTr="005F5601">
        <w:tc>
          <w:tcPr>
            <w:tcW w:w="878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43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воинского учёта и его предназначение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17.10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7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Стр.43-47</w:t>
            </w:r>
          </w:p>
        </w:tc>
      </w:tr>
      <w:tr w:rsidR="005F2106" w:rsidRPr="005F5601" w:rsidTr="005F5601">
        <w:tc>
          <w:tcPr>
            <w:tcW w:w="878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43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постановки граждан на воинский учёт.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24.10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8 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Стр.48-52</w:t>
            </w:r>
          </w:p>
        </w:tc>
      </w:tr>
      <w:tr w:rsidR="005F2106" w:rsidRPr="005F5601" w:rsidTr="005F5601">
        <w:tc>
          <w:tcPr>
            <w:tcW w:w="878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43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освидетельствования граждан при постановке на воинский учёт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07.11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9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Стр.52-56</w:t>
            </w:r>
          </w:p>
        </w:tc>
      </w:tr>
      <w:tr w:rsidR="005F2106" w:rsidRPr="005F5601" w:rsidTr="005F5601">
        <w:tc>
          <w:tcPr>
            <w:tcW w:w="878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43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Обязательная подготовка граждан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к военной службе.  Добровольная подготовка граждан к военной службе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14.11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10-11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Стр.56-68</w:t>
            </w:r>
          </w:p>
        </w:tc>
      </w:tr>
      <w:tr w:rsidR="005F2106" w:rsidRPr="005F5601" w:rsidTr="005F5601">
        <w:tc>
          <w:tcPr>
            <w:tcW w:w="878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43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призыва на военную службу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21.11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12 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Стр.68-74</w:t>
            </w:r>
          </w:p>
        </w:tc>
      </w:tr>
      <w:tr w:rsidR="005F2106" w:rsidRPr="005F5601" w:rsidTr="005F5601">
        <w:tc>
          <w:tcPr>
            <w:tcW w:w="878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43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Ответственность граждан по вопросам призыва 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на военную службу.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28.11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13 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Стр.74-78</w:t>
            </w:r>
          </w:p>
        </w:tc>
      </w:tr>
      <w:tr w:rsidR="005F2106" w:rsidRPr="005F5601" w:rsidTr="005F5601">
        <w:tc>
          <w:tcPr>
            <w:tcW w:w="878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43" w:type="dxa"/>
          </w:tcPr>
          <w:p w:rsidR="005F2106" w:rsidRPr="005F5601" w:rsidRDefault="005F2106" w:rsidP="005F56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Прохождение военной службы по призыву.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05.12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14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Стр.78-84</w:t>
            </w:r>
          </w:p>
        </w:tc>
      </w:tr>
      <w:tr w:rsidR="005F2106" w:rsidRPr="005F5601" w:rsidTr="005F5601">
        <w:tc>
          <w:tcPr>
            <w:tcW w:w="878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643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</w:rPr>
              <w:t>Обобщение по теме: «</w:t>
            </w: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Воинская обязанность</w:t>
            </w:r>
            <w:r w:rsidRPr="005F560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12.12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 xml:space="preserve">Повторить 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6-14</w:t>
            </w:r>
          </w:p>
        </w:tc>
      </w:tr>
      <w:tr w:rsidR="005F2106" w:rsidRPr="005F5601" w:rsidTr="005F5601">
        <w:tc>
          <w:tcPr>
            <w:tcW w:w="878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</w:tcPr>
          <w:p w:rsidR="005F2106" w:rsidRPr="005F5601" w:rsidRDefault="005F2106" w:rsidP="005F56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b/>
                <w:sz w:val="24"/>
                <w:szCs w:val="24"/>
              </w:rPr>
              <w:t xml:space="preserve">Глава 3.  </w:t>
            </w:r>
            <w:r w:rsidRPr="005F5601">
              <w:rPr>
                <w:rFonts w:ascii="Times New Roman" w:hAnsi="Times New Roman"/>
                <w:sz w:val="24"/>
                <w:szCs w:val="24"/>
              </w:rPr>
              <w:t>Правовые основы военной службы.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F2106" w:rsidRPr="005F5601" w:rsidTr="005F5601">
        <w:tc>
          <w:tcPr>
            <w:tcW w:w="878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643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Прохождение военной службы по контракту. Особенности прохождения военной службы 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гражданами женского пола.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19.12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15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Стр.84-100</w:t>
            </w:r>
          </w:p>
        </w:tc>
      </w:tr>
      <w:tr w:rsidR="005F2106" w:rsidRPr="005F5601" w:rsidTr="005F5601">
        <w:tc>
          <w:tcPr>
            <w:tcW w:w="878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643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Альтернативная гражданская служба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и порядок её прохождения.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26.12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16 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Стр.100-104</w:t>
            </w:r>
          </w:p>
        </w:tc>
      </w:tr>
      <w:tr w:rsidR="005F2106" w:rsidRPr="005F5601" w:rsidTr="005F5601">
        <w:tc>
          <w:tcPr>
            <w:tcW w:w="878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643" w:type="dxa"/>
          </w:tcPr>
          <w:p w:rsidR="005F2106" w:rsidRPr="005F5601" w:rsidRDefault="005F2106" w:rsidP="005F5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601">
              <w:rPr>
                <w:rFonts w:ascii="Times New Roman" w:hAnsi="Times New Roman"/>
                <w:sz w:val="24"/>
                <w:szCs w:val="24"/>
              </w:rPr>
              <w:t>Социальные гарантии военнослужащих.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16.01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17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Стр.104-115</w:t>
            </w:r>
          </w:p>
        </w:tc>
      </w:tr>
      <w:tr w:rsidR="005F2106" w:rsidRPr="005F5601" w:rsidTr="005F5601">
        <w:tc>
          <w:tcPr>
            <w:tcW w:w="878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643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Права и ответственность военнослужащих.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23.01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18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Стр.115-123</w:t>
            </w:r>
          </w:p>
        </w:tc>
      </w:tr>
      <w:tr w:rsidR="005F2106" w:rsidRPr="005F5601" w:rsidTr="005F5601">
        <w:tc>
          <w:tcPr>
            <w:tcW w:w="878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643" w:type="dxa"/>
          </w:tcPr>
          <w:p w:rsidR="005F2106" w:rsidRPr="005F5601" w:rsidRDefault="005F2106" w:rsidP="005F5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Увольнение с военной службы.   Подготовка кадров для Вооружённых Сил Российской Федерации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30.01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19-20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Стр.124-139</w:t>
            </w:r>
          </w:p>
        </w:tc>
      </w:tr>
      <w:tr w:rsidR="005F2106" w:rsidRPr="005F5601" w:rsidTr="005F5601">
        <w:tc>
          <w:tcPr>
            <w:tcW w:w="878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643" w:type="dxa"/>
          </w:tcPr>
          <w:p w:rsidR="005F2106" w:rsidRPr="005F5601" w:rsidRDefault="005F2106" w:rsidP="005F5601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</w:rPr>
              <w:t>Обобщение по теме: «Правовые основы военной службы».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06.02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 xml:space="preserve">Повторить 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15-20</w:t>
            </w:r>
          </w:p>
        </w:tc>
      </w:tr>
      <w:tr w:rsidR="005F2106" w:rsidRPr="005F5601" w:rsidTr="005F5601">
        <w:tc>
          <w:tcPr>
            <w:tcW w:w="878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</w:tcPr>
          <w:p w:rsidR="005F2106" w:rsidRPr="005F5601" w:rsidRDefault="005F2106" w:rsidP="005F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III   </w:t>
            </w: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Военно – патриотическое воспитание. 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F2106" w:rsidRPr="005F5601" w:rsidTr="005F5601">
        <w:tc>
          <w:tcPr>
            <w:tcW w:w="878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</w:tcPr>
          <w:p w:rsidR="005F2106" w:rsidRPr="005F5601" w:rsidRDefault="005F2106" w:rsidP="005F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Глава 4.  </w:t>
            </w: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Боевые традиции Вооружённых Сил Российской Федерации.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F2106" w:rsidRPr="005F5601" w:rsidTr="005F5601">
        <w:tc>
          <w:tcPr>
            <w:tcW w:w="878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643" w:type="dxa"/>
          </w:tcPr>
          <w:p w:rsidR="005F2106" w:rsidRPr="005F5601" w:rsidRDefault="005F2106" w:rsidP="005F560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Память поколений —Дни воинской славы России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13.02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21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Стр.140-152</w:t>
            </w:r>
          </w:p>
        </w:tc>
      </w:tr>
      <w:tr w:rsidR="005F2106" w:rsidRPr="005F5601" w:rsidTr="005F5601">
        <w:trPr>
          <w:trHeight w:val="433"/>
        </w:trPr>
        <w:tc>
          <w:tcPr>
            <w:tcW w:w="878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22.</w:t>
            </w:r>
          </w:p>
        </w:tc>
        <w:tc>
          <w:tcPr>
            <w:tcW w:w="5643" w:type="dxa"/>
          </w:tcPr>
          <w:p w:rsidR="005F2106" w:rsidRPr="005F5601" w:rsidRDefault="005F2106" w:rsidP="005F560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Дружба, войсковое товарищество — основа боевой готовности войск.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20.02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22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Стр.152-158</w:t>
            </w:r>
          </w:p>
        </w:tc>
      </w:tr>
      <w:tr w:rsidR="005F2106" w:rsidRPr="005F5601" w:rsidTr="005F5601">
        <w:tc>
          <w:tcPr>
            <w:tcW w:w="878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643" w:type="dxa"/>
          </w:tcPr>
          <w:p w:rsidR="005F2106" w:rsidRPr="005F5601" w:rsidRDefault="005F2106" w:rsidP="005F5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Взаимоотношения в воинском коллективе.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27.02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23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Стр.158-170</w:t>
            </w:r>
          </w:p>
        </w:tc>
      </w:tr>
      <w:tr w:rsidR="005F2106" w:rsidRPr="005F5601" w:rsidTr="005F5601">
        <w:tc>
          <w:tcPr>
            <w:tcW w:w="878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43" w:type="dxa"/>
          </w:tcPr>
          <w:p w:rsidR="005F2106" w:rsidRPr="005F5601" w:rsidRDefault="005F2106" w:rsidP="005F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Глава 5.   </w:t>
            </w: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Символы воинской чести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F2106" w:rsidRPr="005F5601" w:rsidTr="005F5601">
        <w:tc>
          <w:tcPr>
            <w:tcW w:w="878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643" w:type="dxa"/>
          </w:tcPr>
          <w:p w:rsidR="005F2106" w:rsidRPr="005F5601" w:rsidRDefault="005F2106" w:rsidP="005F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601">
              <w:rPr>
                <w:rFonts w:ascii="Times New Roman" w:hAnsi="Times New Roman"/>
                <w:sz w:val="24"/>
                <w:szCs w:val="24"/>
              </w:rPr>
              <w:t>Военная присяга — клятва воина</w:t>
            </w:r>
          </w:p>
          <w:p w:rsidR="005F2106" w:rsidRPr="005F5601" w:rsidRDefault="005F2106" w:rsidP="005F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601">
              <w:rPr>
                <w:rFonts w:ascii="Times New Roman" w:hAnsi="Times New Roman"/>
                <w:sz w:val="24"/>
                <w:szCs w:val="24"/>
              </w:rPr>
              <w:t>на верность Родине — России.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05.03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24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Стр.171-176</w:t>
            </w:r>
          </w:p>
        </w:tc>
      </w:tr>
      <w:tr w:rsidR="005F2106" w:rsidRPr="005F5601" w:rsidTr="005F5601">
        <w:tc>
          <w:tcPr>
            <w:tcW w:w="878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643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Боевое Знамя части.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12.03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25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Стр.177-185</w:t>
            </w:r>
          </w:p>
        </w:tc>
      </w:tr>
      <w:tr w:rsidR="005F2106" w:rsidRPr="005F5601" w:rsidTr="005F5601">
        <w:tc>
          <w:tcPr>
            <w:tcW w:w="878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643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Ордена, почётные награды за воинские отличия в бою и заслуги в военной службе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19.03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26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Стр.186-195</w:t>
            </w:r>
          </w:p>
        </w:tc>
      </w:tr>
      <w:tr w:rsidR="005F2106" w:rsidRPr="005F5601" w:rsidTr="005F5601">
        <w:tc>
          <w:tcPr>
            <w:tcW w:w="878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643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Ритуалы Вооружённых Сил Российской Федерации.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02.04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27</w:t>
            </w:r>
          </w:p>
          <w:p w:rsidR="005F2106" w:rsidRPr="005F5601" w:rsidRDefault="005F2106" w:rsidP="005F560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Стр.195-204</w:t>
            </w:r>
          </w:p>
        </w:tc>
      </w:tr>
      <w:tr w:rsidR="005F2106" w:rsidRPr="005F5601" w:rsidTr="005F5601">
        <w:tc>
          <w:tcPr>
            <w:tcW w:w="878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643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Воинские звания военнослужащих. </w:t>
            </w:r>
          </w:p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Военная форма одежды</w:t>
            </w:r>
            <w:bookmarkEnd w:id="0"/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09.04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28-29</w:t>
            </w:r>
          </w:p>
          <w:p w:rsidR="005F2106" w:rsidRPr="005F5601" w:rsidRDefault="005F2106" w:rsidP="005F560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Стр.205-215</w:t>
            </w:r>
          </w:p>
        </w:tc>
      </w:tr>
      <w:tr w:rsidR="005F2106" w:rsidRPr="005F5601" w:rsidTr="005F5601">
        <w:tc>
          <w:tcPr>
            <w:tcW w:w="878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</w:tcPr>
          <w:p w:rsidR="005F2106" w:rsidRPr="005F5601" w:rsidRDefault="005F2106" w:rsidP="005F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IV     </w:t>
            </w: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Основы медицинских знаний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F2106" w:rsidRPr="005F5601" w:rsidTr="005F5601">
        <w:tc>
          <w:tcPr>
            <w:tcW w:w="878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</w:tcPr>
          <w:p w:rsidR="005F2106" w:rsidRPr="005F5601" w:rsidRDefault="005F2106" w:rsidP="005F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Глава 6.     </w:t>
            </w: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Основы медицинских знаний.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F2106" w:rsidRPr="005F5601" w:rsidTr="005F5601">
        <w:tc>
          <w:tcPr>
            <w:tcW w:w="878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643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инфекционные заболевания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16.04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30</w:t>
            </w:r>
          </w:p>
          <w:p w:rsidR="005F2106" w:rsidRPr="005F5601" w:rsidRDefault="005F2106" w:rsidP="005F560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Стр.216-232</w:t>
            </w:r>
          </w:p>
        </w:tc>
      </w:tr>
      <w:tr w:rsidR="005F2106" w:rsidRPr="005F5601" w:rsidTr="005F5601">
        <w:tc>
          <w:tcPr>
            <w:tcW w:w="878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643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Меры профилактики инфекционных заболеваний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23.04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31</w:t>
            </w:r>
          </w:p>
          <w:p w:rsidR="005F2106" w:rsidRPr="005F5601" w:rsidRDefault="005F2106" w:rsidP="005F560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Стр.232-241</w:t>
            </w:r>
          </w:p>
        </w:tc>
      </w:tr>
      <w:tr w:rsidR="005F2106" w:rsidRPr="005F5601" w:rsidTr="005F5601">
        <w:tc>
          <w:tcPr>
            <w:tcW w:w="878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643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Общие принципы оказания первой  помощи пострадавшему. Первая помощь при ожогах.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30.04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32</w:t>
            </w:r>
          </w:p>
          <w:p w:rsidR="005F2106" w:rsidRPr="005F5601" w:rsidRDefault="005F2106" w:rsidP="005F560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Стр.241-256</w:t>
            </w:r>
          </w:p>
        </w:tc>
      </w:tr>
      <w:tr w:rsidR="005F2106" w:rsidRPr="005F5601" w:rsidTr="005F5601">
        <w:tc>
          <w:tcPr>
            <w:tcW w:w="878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643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Первая помощь при травмах. Ушибы, растяжение связок, вывихи.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07.05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33</w:t>
            </w:r>
          </w:p>
          <w:p w:rsidR="005F2106" w:rsidRPr="005F5601" w:rsidRDefault="005F2106" w:rsidP="005F560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Стр.256-262</w:t>
            </w:r>
          </w:p>
        </w:tc>
      </w:tr>
      <w:tr w:rsidR="005F2106" w:rsidRPr="005F5601" w:rsidTr="005F5601">
        <w:tc>
          <w:tcPr>
            <w:tcW w:w="878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643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Первая помощь при отравлениях.                             Оказание помощи тонущему.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14.05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5B4A">
              <w:rPr>
                <w:rFonts w:ascii="Times New Roman" w:hAnsi="Times New Roman"/>
                <w:lang w:val="en-US" w:eastAsia="ru-RU"/>
              </w:rPr>
              <w:t>§</w:t>
            </w:r>
            <w:r w:rsidRPr="005F5601">
              <w:rPr>
                <w:rFonts w:ascii="Times New Roman" w:hAnsi="Times New Roman"/>
                <w:lang w:eastAsia="ru-RU"/>
              </w:rPr>
              <w:t xml:space="preserve"> 34-35</w:t>
            </w:r>
          </w:p>
          <w:p w:rsidR="005F2106" w:rsidRPr="005F5601" w:rsidRDefault="005F2106" w:rsidP="005F560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Стр.262-275</w:t>
            </w:r>
          </w:p>
        </w:tc>
      </w:tr>
      <w:tr w:rsidR="005F2106" w:rsidRPr="005F5601" w:rsidTr="005F5601">
        <w:tc>
          <w:tcPr>
            <w:tcW w:w="878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643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Итоговое обобщение. Защита проектов.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F5601">
              <w:rPr>
                <w:rFonts w:ascii="Times New Roman" w:hAnsi="Times New Roman"/>
                <w:lang w:eastAsia="ru-RU"/>
              </w:rPr>
              <w:t>21.05</w:t>
            </w: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F2106" w:rsidRPr="005F5601" w:rsidTr="005F5601">
        <w:tc>
          <w:tcPr>
            <w:tcW w:w="878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</w:tcPr>
          <w:p w:rsidR="005F2106" w:rsidRPr="005F5601" w:rsidRDefault="005F2106" w:rsidP="005F5601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5F2106" w:rsidRPr="005F5601" w:rsidRDefault="005F2106" w:rsidP="005F56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  34 часа</w:t>
            </w:r>
          </w:p>
        </w:tc>
        <w:tc>
          <w:tcPr>
            <w:tcW w:w="877" w:type="dxa"/>
          </w:tcPr>
          <w:p w:rsidR="005F2106" w:rsidRPr="005F5601" w:rsidRDefault="005F2106" w:rsidP="005F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F2106" w:rsidRPr="005F5601" w:rsidRDefault="005F2106" w:rsidP="005F560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5F2106" w:rsidRPr="005F5601" w:rsidRDefault="005F2106" w:rsidP="005F56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5F2106" w:rsidRPr="00600CB3" w:rsidRDefault="005F2106" w:rsidP="00600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2106" w:rsidRPr="00600CB3" w:rsidRDefault="005F2106" w:rsidP="00600C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9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2106" w:rsidRPr="00600CB3" w:rsidRDefault="005F2106" w:rsidP="00600C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94"/>
        <w:jc w:val="both"/>
        <w:rPr>
          <w:rFonts w:ascii="Times New Roman" w:hAnsi="Times New Roman"/>
          <w:spacing w:val="-3"/>
          <w:sz w:val="24"/>
          <w:szCs w:val="24"/>
          <w:lang w:eastAsia="ru-RU"/>
        </w:rPr>
      </w:pPr>
    </w:p>
    <w:p w:rsidR="005F2106" w:rsidRPr="00600CB3" w:rsidRDefault="005F2106" w:rsidP="00600C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9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2106" w:rsidRPr="00600CB3" w:rsidRDefault="005F2106" w:rsidP="00600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5F2106" w:rsidRPr="00600CB3" w:rsidRDefault="005F2106" w:rsidP="00600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5F2106" w:rsidRPr="00600CB3" w:rsidRDefault="005F2106" w:rsidP="00600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5F2106" w:rsidRPr="00600CB3" w:rsidRDefault="005F2106" w:rsidP="00600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5F2106" w:rsidRPr="00600CB3" w:rsidRDefault="005F2106" w:rsidP="00600CB3">
      <w:pPr>
        <w:jc w:val="center"/>
        <w:rPr>
          <w:rFonts w:ascii="Times New Roman" w:hAnsi="Times New Roman"/>
          <w:sz w:val="28"/>
          <w:szCs w:val="28"/>
        </w:rPr>
      </w:pPr>
    </w:p>
    <w:sectPr w:rsidR="005F2106" w:rsidRPr="00600CB3" w:rsidSect="00600CB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2E444FA"/>
    <w:lvl w:ilvl="0">
      <w:numFmt w:val="bullet"/>
      <w:lvlText w:val="*"/>
      <w:lvlJc w:val="left"/>
    </w:lvl>
  </w:abstractNum>
  <w:abstractNum w:abstractNumId="1">
    <w:nsid w:val="17624346"/>
    <w:multiLevelType w:val="multilevel"/>
    <w:tmpl w:val="C75822DC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1830"/>
        </w:tabs>
        <w:ind w:left="1830" w:hanging="495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3390"/>
        </w:tabs>
        <w:ind w:left="339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5085"/>
        </w:tabs>
        <w:ind w:left="5085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6420"/>
        </w:tabs>
        <w:ind w:left="642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8115"/>
        </w:tabs>
        <w:ind w:left="8115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9450"/>
        </w:tabs>
        <w:ind w:left="945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1145"/>
        </w:tabs>
        <w:ind w:left="11145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2160"/>
      </w:pPr>
      <w:rPr>
        <w:rFonts w:cs="Times New Roman" w:hint="default"/>
        <w:i w:val="0"/>
      </w:rPr>
    </w:lvl>
  </w:abstractNum>
  <w:abstractNum w:abstractNumId="2">
    <w:nsid w:val="24FD29E6"/>
    <w:multiLevelType w:val="multilevel"/>
    <w:tmpl w:val="EAD69AAE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49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7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9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52" w:hanging="2160"/>
      </w:pPr>
      <w:rPr>
        <w:rFonts w:cs="Times New Roman" w:hint="default"/>
      </w:rPr>
    </w:lvl>
  </w:abstractNum>
  <w:abstractNum w:abstractNumId="3">
    <w:nsid w:val="30BA1F21"/>
    <w:multiLevelType w:val="hybridMultilevel"/>
    <w:tmpl w:val="51E0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230ABA"/>
    <w:multiLevelType w:val="hybridMultilevel"/>
    <w:tmpl w:val="3F609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227DE4"/>
    <w:multiLevelType w:val="multilevel"/>
    <w:tmpl w:val="C6BA885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0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cs="Times New Roman" w:hint="default"/>
      </w:rPr>
    </w:lvl>
  </w:abstractNum>
  <w:abstractNum w:abstractNumId="6">
    <w:nsid w:val="66C55FD6"/>
    <w:multiLevelType w:val="hybridMultilevel"/>
    <w:tmpl w:val="2FD697F8"/>
    <w:lvl w:ilvl="0" w:tplc="1E12EF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  <w:lvlOverride w:ilvl="0">
      <w:lvl w:ilvl="0">
        <w:numFmt w:val="bullet"/>
        <w:lvlText w:val="•"/>
        <w:legacy w:legacy="1" w:legacySpace="0" w:legacyIndent="25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A0B"/>
    <w:rsid w:val="0001298C"/>
    <w:rsid w:val="0002674D"/>
    <w:rsid w:val="0004597C"/>
    <w:rsid w:val="00046336"/>
    <w:rsid w:val="00047D3F"/>
    <w:rsid w:val="00052534"/>
    <w:rsid w:val="0006104F"/>
    <w:rsid w:val="00062B7A"/>
    <w:rsid w:val="000A04A4"/>
    <w:rsid w:val="000B5994"/>
    <w:rsid w:val="000C050D"/>
    <w:rsid w:val="000C4BFD"/>
    <w:rsid w:val="00107F2F"/>
    <w:rsid w:val="00127E03"/>
    <w:rsid w:val="00152A5C"/>
    <w:rsid w:val="0017267F"/>
    <w:rsid w:val="001752C5"/>
    <w:rsid w:val="001966A7"/>
    <w:rsid w:val="001A091B"/>
    <w:rsid w:val="001A5E44"/>
    <w:rsid w:val="001B6735"/>
    <w:rsid w:val="001C1ED3"/>
    <w:rsid w:val="001C4510"/>
    <w:rsid w:val="001D0494"/>
    <w:rsid w:val="001E3E23"/>
    <w:rsid w:val="001E5B4A"/>
    <w:rsid w:val="00213D59"/>
    <w:rsid w:val="0022378A"/>
    <w:rsid w:val="00276AFE"/>
    <w:rsid w:val="002773ED"/>
    <w:rsid w:val="002835F3"/>
    <w:rsid w:val="002A4E3D"/>
    <w:rsid w:val="002A76ED"/>
    <w:rsid w:val="002C48DF"/>
    <w:rsid w:val="002C559E"/>
    <w:rsid w:val="002D02B3"/>
    <w:rsid w:val="00306579"/>
    <w:rsid w:val="0034317E"/>
    <w:rsid w:val="003816AE"/>
    <w:rsid w:val="003849F3"/>
    <w:rsid w:val="003B11FB"/>
    <w:rsid w:val="003F41D4"/>
    <w:rsid w:val="003F7B85"/>
    <w:rsid w:val="004439BE"/>
    <w:rsid w:val="004925F4"/>
    <w:rsid w:val="004B21D4"/>
    <w:rsid w:val="004C72EB"/>
    <w:rsid w:val="004E1E94"/>
    <w:rsid w:val="004F37DB"/>
    <w:rsid w:val="00500CD1"/>
    <w:rsid w:val="00500E6C"/>
    <w:rsid w:val="005050B4"/>
    <w:rsid w:val="00505FF9"/>
    <w:rsid w:val="00511CE0"/>
    <w:rsid w:val="00535D7D"/>
    <w:rsid w:val="00553CE9"/>
    <w:rsid w:val="005630D2"/>
    <w:rsid w:val="00567F0E"/>
    <w:rsid w:val="00585E92"/>
    <w:rsid w:val="005955CE"/>
    <w:rsid w:val="005A79CE"/>
    <w:rsid w:val="005C5BB0"/>
    <w:rsid w:val="005C7316"/>
    <w:rsid w:val="005C760E"/>
    <w:rsid w:val="005F2106"/>
    <w:rsid w:val="005F5601"/>
    <w:rsid w:val="00600CB3"/>
    <w:rsid w:val="0061179B"/>
    <w:rsid w:val="00621BAE"/>
    <w:rsid w:val="006237A9"/>
    <w:rsid w:val="00632009"/>
    <w:rsid w:val="00667F24"/>
    <w:rsid w:val="00681F24"/>
    <w:rsid w:val="00683825"/>
    <w:rsid w:val="006A07A6"/>
    <w:rsid w:val="006B76D1"/>
    <w:rsid w:val="006F678D"/>
    <w:rsid w:val="00711DAF"/>
    <w:rsid w:val="0071603D"/>
    <w:rsid w:val="00741750"/>
    <w:rsid w:val="00752227"/>
    <w:rsid w:val="00770C2A"/>
    <w:rsid w:val="00772BA0"/>
    <w:rsid w:val="00774DAF"/>
    <w:rsid w:val="00784A70"/>
    <w:rsid w:val="007A2D86"/>
    <w:rsid w:val="007A38F7"/>
    <w:rsid w:val="007B2744"/>
    <w:rsid w:val="007C3101"/>
    <w:rsid w:val="007D1701"/>
    <w:rsid w:val="007F0D1B"/>
    <w:rsid w:val="007F72AD"/>
    <w:rsid w:val="008253E9"/>
    <w:rsid w:val="00826A7C"/>
    <w:rsid w:val="00837774"/>
    <w:rsid w:val="00860528"/>
    <w:rsid w:val="008651B1"/>
    <w:rsid w:val="008742C6"/>
    <w:rsid w:val="00890B86"/>
    <w:rsid w:val="00897C72"/>
    <w:rsid w:val="008A26C1"/>
    <w:rsid w:val="00901C01"/>
    <w:rsid w:val="009065DB"/>
    <w:rsid w:val="00907221"/>
    <w:rsid w:val="00933A3F"/>
    <w:rsid w:val="00944F2F"/>
    <w:rsid w:val="00945C97"/>
    <w:rsid w:val="0096527E"/>
    <w:rsid w:val="009B5BD9"/>
    <w:rsid w:val="009E251E"/>
    <w:rsid w:val="009F4AFB"/>
    <w:rsid w:val="00A15149"/>
    <w:rsid w:val="00A17655"/>
    <w:rsid w:val="00A4577C"/>
    <w:rsid w:val="00A507F1"/>
    <w:rsid w:val="00A544C0"/>
    <w:rsid w:val="00A93A0B"/>
    <w:rsid w:val="00AA2D04"/>
    <w:rsid w:val="00AB1546"/>
    <w:rsid w:val="00AB77E0"/>
    <w:rsid w:val="00AC47B7"/>
    <w:rsid w:val="00AD4D2E"/>
    <w:rsid w:val="00AF6D47"/>
    <w:rsid w:val="00B34D29"/>
    <w:rsid w:val="00B436E6"/>
    <w:rsid w:val="00B76142"/>
    <w:rsid w:val="00B801E1"/>
    <w:rsid w:val="00B80F3A"/>
    <w:rsid w:val="00B87D84"/>
    <w:rsid w:val="00BB0897"/>
    <w:rsid w:val="00BB386C"/>
    <w:rsid w:val="00BB5577"/>
    <w:rsid w:val="00BC779A"/>
    <w:rsid w:val="00BD73D8"/>
    <w:rsid w:val="00BF3D06"/>
    <w:rsid w:val="00C10B9B"/>
    <w:rsid w:val="00C11605"/>
    <w:rsid w:val="00C2392E"/>
    <w:rsid w:val="00C40521"/>
    <w:rsid w:val="00C62FD3"/>
    <w:rsid w:val="00C634E4"/>
    <w:rsid w:val="00C76038"/>
    <w:rsid w:val="00D02247"/>
    <w:rsid w:val="00D05A9B"/>
    <w:rsid w:val="00D14960"/>
    <w:rsid w:val="00D21B86"/>
    <w:rsid w:val="00D55861"/>
    <w:rsid w:val="00DA0E48"/>
    <w:rsid w:val="00DB3E1E"/>
    <w:rsid w:val="00DB61EC"/>
    <w:rsid w:val="00DF7A1A"/>
    <w:rsid w:val="00E3257B"/>
    <w:rsid w:val="00E40ABB"/>
    <w:rsid w:val="00E42808"/>
    <w:rsid w:val="00E72D66"/>
    <w:rsid w:val="00E90335"/>
    <w:rsid w:val="00EA4190"/>
    <w:rsid w:val="00EA7C3E"/>
    <w:rsid w:val="00ED55BC"/>
    <w:rsid w:val="00EF161A"/>
    <w:rsid w:val="00EF2060"/>
    <w:rsid w:val="00F26CEF"/>
    <w:rsid w:val="00F32B3A"/>
    <w:rsid w:val="00F36E62"/>
    <w:rsid w:val="00F91E85"/>
    <w:rsid w:val="00F92A6F"/>
    <w:rsid w:val="00FA7EE3"/>
    <w:rsid w:val="00FE113C"/>
    <w:rsid w:val="00FE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B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0CB3"/>
    <w:pPr>
      <w:ind w:left="720"/>
      <w:contextualSpacing/>
    </w:pPr>
  </w:style>
  <w:style w:type="table" w:customStyle="1" w:styleId="1">
    <w:name w:val="Сетка таблицы1"/>
    <w:uiPriority w:val="99"/>
    <w:rsid w:val="005C5BB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5C5B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8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49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1657</TotalTime>
  <Pages>15</Pages>
  <Words>6280</Words>
  <Characters>-32766</Characters>
  <Application>Microsoft Office Outlook</Application>
  <DocSecurity>0</DocSecurity>
  <Lines>0</Lines>
  <Paragraphs>0</Paragraphs>
  <ScaleCrop>false</ScaleCrop>
  <Company>Torrents.by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Андрей</cp:lastModifiedBy>
  <cp:revision>81</cp:revision>
  <cp:lastPrinted>2018-09-17T05:06:00Z</cp:lastPrinted>
  <dcterms:created xsi:type="dcterms:W3CDTF">2017-10-20T12:42:00Z</dcterms:created>
  <dcterms:modified xsi:type="dcterms:W3CDTF">2023-10-17T17:31:00Z</dcterms:modified>
</cp:coreProperties>
</file>